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8C" w:rsidRPr="00D36B2D" w:rsidRDefault="002E278C" w:rsidP="002E278C">
      <w:pPr>
        <w:jc w:val="center"/>
        <w:rPr>
          <w:rFonts w:ascii="Arial" w:hAnsi="Arial" w:cs="Arial"/>
          <w:b/>
          <w:sz w:val="28"/>
          <w:szCs w:val="28"/>
        </w:rPr>
      </w:pPr>
      <w:r w:rsidRPr="00D36B2D">
        <w:rPr>
          <w:rFonts w:ascii="Arial" w:hAnsi="Arial" w:cs="Arial"/>
          <w:b/>
          <w:sz w:val="28"/>
          <w:szCs w:val="28"/>
        </w:rPr>
        <w:t xml:space="preserve">ENGLISH 12: SEMESTER </w:t>
      </w:r>
      <w:r w:rsidR="00907F66">
        <w:rPr>
          <w:rFonts w:ascii="Arial" w:hAnsi="Arial" w:cs="Arial"/>
          <w:b/>
          <w:sz w:val="28"/>
          <w:szCs w:val="28"/>
        </w:rPr>
        <w:t>1</w:t>
      </w:r>
      <w:bookmarkStart w:id="0" w:name="_GoBack"/>
      <w:bookmarkEnd w:id="0"/>
    </w:p>
    <w:p w:rsidR="002E278C" w:rsidRPr="00D36B2D" w:rsidRDefault="002E278C" w:rsidP="002E278C">
      <w:pPr>
        <w:jc w:val="center"/>
        <w:rPr>
          <w:rFonts w:ascii="Arial" w:hAnsi="Arial" w:cs="Arial"/>
          <w:b/>
          <w:sz w:val="28"/>
          <w:szCs w:val="28"/>
        </w:rPr>
      </w:pPr>
      <w:r w:rsidRPr="00D36B2D">
        <w:rPr>
          <w:rFonts w:ascii="Arial" w:hAnsi="Arial" w:cs="Arial"/>
          <w:b/>
          <w:sz w:val="28"/>
          <w:szCs w:val="28"/>
        </w:rPr>
        <w:t>Falconer High School</w:t>
      </w:r>
    </w:p>
    <w:p w:rsidR="002E278C" w:rsidRPr="00D36B2D" w:rsidRDefault="00D650B2" w:rsidP="00D40BCA">
      <w:pPr>
        <w:jc w:val="center"/>
        <w:rPr>
          <w:rFonts w:ascii="Arial" w:hAnsi="Arial" w:cs="Arial"/>
          <w:b/>
          <w:sz w:val="28"/>
          <w:szCs w:val="28"/>
        </w:rPr>
      </w:pPr>
      <w:r w:rsidRPr="00D36B2D">
        <w:rPr>
          <w:rFonts w:ascii="Arial" w:hAnsi="Arial" w:cs="Arial"/>
          <w:b/>
          <w:sz w:val="28"/>
          <w:szCs w:val="28"/>
        </w:rPr>
        <w:t>D. Luce</w:t>
      </w:r>
      <w:r w:rsidRPr="00D36B2D">
        <w:rPr>
          <w:rFonts w:ascii="Arial" w:hAnsi="Arial" w:cs="Arial"/>
          <w:b/>
          <w:sz w:val="28"/>
          <w:szCs w:val="28"/>
        </w:rPr>
        <w:tab/>
      </w:r>
      <w:r w:rsidRPr="00D36B2D">
        <w:rPr>
          <w:rFonts w:ascii="Arial" w:hAnsi="Arial" w:cs="Arial"/>
          <w:b/>
          <w:sz w:val="28"/>
          <w:szCs w:val="28"/>
        </w:rPr>
        <w:tab/>
      </w:r>
      <w:r w:rsidR="00245986" w:rsidRPr="00D36B2D">
        <w:rPr>
          <w:rFonts w:ascii="Arial" w:hAnsi="Arial" w:cs="Arial"/>
          <w:b/>
          <w:sz w:val="28"/>
          <w:szCs w:val="28"/>
        </w:rPr>
        <w:t>Fall 2018</w:t>
      </w:r>
    </w:p>
    <w:p w:rsidR="00D40BCA" w:rsidRPr="00D36B2D" w:rsidRDefault="00D40BCA" w:rsidP="002E278C">
      <w:pPr>
        <w:rPr>
          <w:rFonts w:ascii="Arial" w:hAnsi="Arial" w:cs="Arial"/>
          <w:b/>
          <w:sz w:val="28"/>
          <w:szCs w:val="28"/>
        </w:rPr>
      </w:pPr>
    </w:p>
    <w:p w:rsidR="001A4F93" w:rsidRPr="00D36B2D" w:rsidRDefault="001A4F93" w:rsidP="001A4F93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1: 9/3 (9/4)-9/7/18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Introduction to the Course: Syllabus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Intro Activity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Fall Benchmarks</w:t>
      </w:r>
    </w:p>
    <w:p w:rsidR="001A4F93" w:rsidRPr="00D36B2D" w:rsidRDefault="00F30FAA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Annotations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Academic Individual Reading of Selected Novels – Day 1 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Elemental Focus: characterization; point of view: </w:t>
      </w:r>
      <w:r w:rsidRPr="00D36B2D">
        <w:rPr>
          <w:rFonts w:ascii="Arial" w:hAnsi="Arial" w:cs="Arial"/>
          <w:i/>
          <w:sz w:val="22"/>
          <w:szCs w:val="22"/>
        </w:rPr>
        <w:t>CT</w:t>
      </w:r>
      <w:r w:rsidR="006F148D" w:rsidRPr="00D36B2D">
        <w:rPr>
          <w:rFonts w:ascii="Arial" w:hAnsi="Arial" w:cs="Arial"/>
          <w:sz w:val="22"/>
          <w:szCs w:val="22"/>
        </w:rPr>
        <w:t xml:space="preserve"> – “Prologue” (due F 9/7</w:t>
      </w:r>
      <w:r w:rsidRPr="00D36B2D">
        <w:rPr>
          <w:rFonts w:ascii="Arial" w:hAnsi="Arial" w:cs="Arial"/>
          <w:sz w:val="22"/>
          <w:szCs w:val="22"/>
        </w:rPr>
        <w:t>)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ab/>
      </w:r>
      <w:r w:rsidRPr="00D36B2D">
        <w:rPr>
          <w:rFonts w:ascii="Arial" w:hAnsi="Arial" w:cs="Arial"/>
          <w:sz w:val="22"/>
          <w:szCs w:val="22"/>
        </w:rPr>
        <w:tab/>
      </w:r>
      <w:r w:rsidRPr="00D36B2D">
        <w:rPr>
          <w:rFonts w:ascii="Arial" w:hAnsi="Arial" w:cs="Arial"/>
          <w:sz w:val="22"/>
          <w:szCs w:val="22"/>
        </w:rPr>
        <w:tab/>
        <w:t>(</w:t>
      </w:r>
      <w:proofErr w:type="gramStart"/>
      <w:r w:rsidRPr="00D36B2D">
        <w:rPr>
          <w:rFonts w:ascii="Arial" w:hAnsi="Arial" w:cs="Arial"/>
          <w:sz w:val="22"/>
          <w:szCs w:val="22"/>
        </w:rPr>
        <w:t>time</w:t>
      </w:r>
      <w:proofErr w:type="gramEnd"/>
      <w:r w:rsidRPr="00D36B2D">
        <w:rPr>
          <w:rFonts w:ascii="Arial" w:hAnsi="Arial" w:cs="Arial"/>
          <w:sz w:val="22"/>
          <w:szCs w:val="22"/>
        </w:rPr>
        <w:t xml:space="preserve"> period: The Middle Ages 1066-1485)</w:t>
      </w:r>
    </w:p>
    <w:p w:rsidR="001A4F93" w:rsidRPr="00D36B2D" w:rsidRDefault="001A4F93" w:rsidP="002E278C">
      <w:pPr>
        <w:rPr>
          <w:rFonts w:ascii="Arial" w:hAnsi="Arial" w:cs="Arial"/>
        </w:rPr>
      </w:pPr>
    </w:p>
    <w:p w:rsidR="001A4F93" w:rsidRPr="00D36B2D" w:rsidRDefault="001A4F93" w:rsidP="001A4F93">
      <w:pPr>
        <w:rPr>
          <w:rFonts w:ascii="Arial" w:hAnsi="Arial" w:cs="Arial"/>
        </w:rPr>
      </w:pPr>
      <w:r w:rsidRPr="00D36B2D">
        <w:rPr>
          <w:rFonts w:ascii="Arial" w:hAnsi="Arial" w:cs="Arial"/>
          <w:b/>
        </w:rPr>
        <w:t>Week 2: 9/10-9/14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Media Center Orientation</w:t>
      </w:r>
    </w:p>
    <w:p w:rsidR="001A4F93" w:rsidRPr="00D36B2D" w:rsidRDefault="001A4F93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Academic Individual Reading of Selected Novels – Day 2 </w:t>
      </w:r>
    </w:p>
    <w:p w:rsidR="00B54206" w:rsidRPr="00D36B2D" w:rsidRDefault="00B54206" w:rsidP="001A4F9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Profile Assignment Synthesis</w:t>
      </w:r>
    </w:p>
    <w:p w:rsidR="00F30FAA" w:rsidRPr="00D36B2D" w:rsidRDefault="00F30FAA" w:rsidP="00F30FAA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i/>
          <w:sz w:val="22"/>
          <w:szCs w:val="22"/>
        </w:rPr>
        <w:t xml:space="preserve">Merchant of Venice: </w:t>
      </w:r>
      <w:r w:rsidRPr="00D36B2D">
        <w:rPr>
          <w:rFonts w:ascii="Arial" w:hAnsi="Arial" w:cs="Arial"/>
          <w:sz w:val="22"/>
          <w:szCs w:val="22"/>
        </w:rPr>
        <w:t xml:space="preserve">intro, background, </w:t>
      </w:r>
      <w:r w:rsidR="007C297A" w:rsidRPr="00D36B2D">
        <w:rPr>
          <w:rFonts w:ascii="Arial" w:hAnsi="Arial" w:cs="Arial"/>
          <w:sz w:val="22"/>
          <w:szCs w:val="22"/>
        </w:rPr>
        <w:t>characterization, Act I</w:t>
      </w:r>
    </w:p>
    <w:p w:rsidR="00B54206" w:rsidRPr="00D36B2D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Elemental Focus: irony: </w:t>
      </w:r>
      <w:r w:rsidRPr="00D36B2D">
        <w:rPr>
          <w:rFonts w:ascii="Arial" w:hAnsi="Arial" w:cs="Arial"/>
          <w:i/>
          <w:sz w:val="22"/>
          <w:szCs w:val="22"/>
        </w:rPr>
        <w:t>CT</w:t>
      </w:r>
      <w:r w:rsidRPr="00D36B2D">
        <w:rPr>
          <w:rFonts w:ascii="Arial" w:hAnsi="Arial" w:cs="Arial"/>
          <w:sz w:val="22"/>
          <w:szCs w:val="22"/>
        </w:rPr>
        <w:t xml:space="preserve"> – “Pardoner’s Tale” (due F/9/14)</w:t>
      </w:r>
    </w:p>
    <w:p w:rsidR="00164B21" w:rsidRPr="00D36B2D" w:rsidRDefault="00164B21" w:rsidP="00164B21">
      <w:pPr>
        <w:ind w:firstLine="720"/>
        <w:rPr>
          <w:rFonts w:ascii="Arial" w:hAnsi="Arial" w:cs="Arial"/>
          <w:b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PAPER 1: Profile paper </w:t>
      </w:r>
      <w:r w:rsidRPr="00D36B2D">
        <w:rPr>
          <w:rFonts w:ascii="Arial" w:hAnsi="Arial" w:cs="Arial"/>
          <w:b/>
          <w:sz w:val="22"/>
          <w:szCs w:val="22"/>
        </w:rPr>
        <w:t xml:space="preserve">(due Thurs) </w:t>
      </w:r>
    </w:p>
    <w:p w:rsidR="001A6CC3" w:rsidRPr="00D36B2D" w:rsidRDefault="001A6CC3" w:rsidP="001A6CC3">
      <w:pPr>
        <w:ind w:firstLine="720"/>
        <w:rPr>
          <w:rFonts w:ascii="Arial" w:hAnsi="Arial" w:cs="Arial"/>
        </w:rPr>
      </w:pPr>
    </w:p>
    <w:p w:rsidR="00F30FAA" w:rsidRPr="00D36B2D" w:rsidRDefault="00F30FAA" w:rsidP="00F30FAA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3: 9/17-9/21</w:t>
      </w:r>
    </w:p>
    <w:p w:rsidR="00F30FAA" w:rsidRPr="00D36B2D" w:rsidRDefault="00F30FAA" w:rsidP="00F30FAA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i/>
          <w:sz w:val="22"/>
          <w:szCs w:val="22"/>
        </w:rPr>
        <w:t xml:space="preserve">Merchant of Venice: </w:t>
      </w:r>
      <w:r w:rsidRPr="00D36B2D">
        <w:rPr>
          <w:rFonts w:ascii="Arial" w:hAnsi="Arial" w:cs="Arial"/>
          <w:sz w:val="22"/>
          <w:szCs w:val="22"/>
        </w:rPr>
        <w:t>intro, read, discuss, and analyze</w:t>
      </w:r>
      <w:r w:rsidR="00DC7EB9" w:rsidRPr="00D36B2D">
        <w:rPr>
          <w:rFonts w:ascii="Arial" w:hAnsi="Arial" w:cs="Arial"/>
          <w:sz w:val="22"/>
          <w:szCs w:val="22"/>
        </w:rPr>
        <w:t>; Acts I-III</w:t>
      </w:r>
    </w:p>
    <w:p w:rsidR="00F30FAA" w:rsidRPr="00D36B2D" w:rsidRDefault="00F30FAA" w:rsidP="00F30FAA">
      <w:pPr>
        <w:ind w:left="720" w:firstLine="720"/>
        <w:rPr>
          <w:rFonts w:ascii="Arial" w:hAnsi="Arial" w:cs="Arial"/>
          <w:sz w:val="22"/>
          <w:szCs w:val="22"/>
        </w:rPr>
      </w:pPr>
      <w:proofErr w:type="gramStart"/>
      <w:r w:rsidRPr="00D36B2D">
        <w:rPr>
          <w:rFonts w:ascii="Arial" w:hAnsi="Arial" w:cs="Arial"/>
          <w:sz w:val="22"/>
          <w:szCs w:val="22"/>
        </w:rPr>
        <w:t>finish</w:t>
      </w:r>
      <w:proofErr w:type="gramEnd"/>
      <w:r w:rsidRPr="00D36B2D">
        <w:rPr>
          <w:rFonts w:ascii="Arial" w:hAnsi="Arial" w:cs="Arial"/>
          <w:sz w:val="22"/>
          <w:szCs w:val="22"/>
        </w:rPr>
        <w:t xml:space="preserve"> reading, discussing, and analyzing</w:t>
      </w:r>
    </w:p>
    <w:p w:rsidR="00F30FAA" w:rsidRPr="00D36B2D" w:rsidRDefault="00F30FAA" w:rsidP="00F30FAA">
      <w:pPr>
        <w:ind w:left="720"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Cooperative work and presentation preparation </w:t>
      </w:r>
    </w:p>
    <w:p w:rsidR="00B54206" w:rsidRPr="00D36B2D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Academic Individual Reading of Selected Novels – Day 3</w:t>
      </w:r>
    </w:p>
    <w:p w:rsidR="0062784F" w:rsidRPr="00D36B2D" w:rsidRDefault="00B54206" w:rsidP="0062784F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Elemental Focus: Imagery &amp; Tone: Shakespearean Sonne</w:t>
      </w:r>
      <w:r w:rsidR="00164B21" w:rsidRPr="00D36B2D">
        <w:rPr>
          <w:rFonts w:ascii="Arial" w:hAnsi="Arial" w:cs="Arial"/>
          <w:sz w:val="22"/>
          <w:szCs w:val="22"/>
        </w:rPr>
        <w:t xml:space="preserve">ts 18, 73, 116 &amp; 130 </w:t>
      </w:r>
    </w:p>
    <w:p w:rsidR="00B54206" w:rsidRPr="00D36B2D" w:rsidRDefault="0062784F" w:rsidP="0062784F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                 </w:t>
      </w:r>
      <w:r w:rsidR="00164B21" w:rsidRPr="00D36B2D">
        <w:rPr>
          <w:rFonts w:ascii="Arial" w:hAnsi="Arial" w:cs="Arial"/>
          <w:sz w:val="22"/>
          <w:szCs w:val="22"/>
        </w:rPr>
        <w:t>(</w:t>
      </w:r>
      <w:proofErr w:type="gramStart"/>
      <w:r w:rsidR="00164B21" w:rsidRPr="00D36B2D">
        <w:rPr>
          <w:rFonts w:ascii="Arial" w:hAnsi="Arial" w:cs="Arial"/>
          <w:sz w:val="22"/>
          <w:szCs w:val="22"/>
        </w:rPr>
        <w:t>due</w:t>
      </w:r>
      <w:proofErr w:type="gramEnd"/>
      <w:r w:rsidR="00164B21" w:rsidRPr="00D36B2D">
        <w:rPr>
          <w:rFonts w:ascii="Arial" w:hAnsi="Arial" w:cs="Arial"/>
          <w:sz w:val="22"/>
          <w:szCs w:val="22"/>
        </w:rPr>
        <w:t xml:space="preserve"> F 9/21</w:t>
      </w:r>
      <w:r w:rsidR="00B54206" w:rsidRPr="00D36B2D">
        <w:rPr>
          <w:rFonts w:ascii="Arial" w:hAnsi="Arial" w:cs="Arial"/>
          <w:sz w:val="22"/>
          <w:szCs w:val="22"/>
        </w:rPr>
        <w:t>)</w:t>
      </w:r>
      <w:r w:rsidRPr="00D36B2D">
        <w:rPr>
          <w:rFonts w:ascii="Arial" w:hAnsi="Arial" w:cs="Arial"/>
          <w:sz w:val="22"/>
          <w:szCs w:val="22"/>
        </w:rPr>
        <w:tab/>
      </w:r>
      <w:r w:rsidR="00B54206" w:rsidRPr="00D36B2D">
        <w:rPr>
          <w:rFonts w:ascii="Arial" w:hAnsi="Arial" w:cs="Arial"/>
          <w:sz w:val="22"/>
          <w:szCs w:val="22"/>
        </w:rPr>
        <w:tab/>
        <w:t>(</w:t>
      </w:r>
      <w:proofErr w:type="gramStart"/>
      <w:r w:rsidR="00B54206" w:rsidRPr="00D36B2D">
        <w:rPr>
          <w:rFonts w:ascii="Arial" w:hAnsi="Arial" w:cs="Arial"/>
          <w:sz w:val="22"/>
          <w:szCs w:val="22"/>
        </w:rPr>
        <w:t>time</w:t>
      </w:r>
      <w:proofErr w:type="gramEnd"/>
      <w:r w:rsidR="00B54206" w:rsidRPr="00D36B2D">
        <w:rPr>
          <w:rFonts w:ascii="Arial" w:hAnsi="Arial" w:cs="Arial"/>
          <w:sz w:val="22"/>
          <w:szCs w:val="22"/>
        </w:rPr>
        <w:t xml:space="preserve"> period: The Renaissance 1485-1660)</w:t>
      </w:r>
    </w:p>
    <w:p w:rsidR="001A4F93" w:rsidRPr="00D36B2D" w:rsidRDefault="001A4F93" w:rsidP="002E278C">
      <w:pPr>
        <w:rPr>
          <w:rFonts w:ascii="Arial" w:hAnsi="Arial" w:cs="Arial"/>
        </w:rPr>
      </w:pPr>
    </w:p>
    <w:p w:rsidR="00F30FAA" w:rsidRPr="00D36B2D" w:rsidRDefault="00F30FAA" w:rsidP="00F30FAA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4: 9/24-9/28</w:t>
      </w:r>
    </w:p>
    <w:p w:rsidR="00DC7EB9" w:rsidRPr="00DC7EB9" w:rsidRDefault="00DC7EB9" w:rsidP="00DC7EB9">
      <w:pPr>
        <w:ind w:firstLine="720"/>
        <w:rPr>
          <w:rFonts w:ascii="Arial" w:hAnsi="Arial" w:cs="Arial"/>
        </w:rPr>
      </w:pPr>
      <w:r w:rsidRPr="00DC7EB9">
        <w:rPr>
          <w:rFonts w:ascii="Arial" w:hAnsi="Arial" w:cs="Arial"/>
          <w:i/>
        </w:rPr>
        <w:t>Merchant of Venice:</w:t>
      </w:r>
      <w:r w:rsidRPr="00DC7EB9">
        <w:rPr>
          <w:rFonts w:ascii="Arial" w:hAnsi="Arial" w:cs="Arial"/>
        </w:rPr>
        <w:t xml:space="preserve"> Acts (I</w:t>
      </w:r>
      <w:r w:rsidRPr="00D36B2D">
        <w:rPr>
          <w:rFonts w:ascii="Arial" w:hAnsi="Arial" w:cs="Arial"/>
        </w:rPr>
        <w:t>I</w:t>
      </w:r>
      <w:r w:rsidRPr="00DC7EB9">
        <w:rPr>
          <w:rFonts w:ascii="Arial" w:hAnsi="Arial" w:cs="Arial"/>
        </w:rPr>
        <w:t>I)-IV</w:t>
      </w:r>
    </w:p>
    <w:p w:rsidR="00DC7EB9" w:rsidRPr="00DC7EB9" w:rsidRDefault="00DC7EB9" w:rsidP="00DC7EB9">
      <w:pPr>
        <w:ind w:left="720" w:firstLine="720"/>
        <w:rPr>
          <w:rFonts w:ascii="Arial" w:hAnsi="Arial" w:cs="Arial"/>
        </w:rPr>
      </w:pPr>
      <w:proofErr w:type="gramStart"/>
      <w:r w:rsidRPr="00DC7EB9">
        <w:rPr>
          <w:rFonts w:ascii="Arial" w:hAnsi="Arial" w:cs="Arial"/>
        </w:rPr>
        <w:t>finish</w:t>
      </w:r>
      <w:proofErr w:type="gramEnd"/>
      <w:r w:rsidRPr="00DC7EB9">
        <w:rPr>
          <w:rFonts w:ascii="Arial" w:hAnsi="Arial" w:cs="Arial"/>
        </w:rPr>
        <w:t xml:space="preserve"> reading, discussing, and analyzing</w:t>
      </w:r>
    </w:p>
    <w:p w:rsidR="00DC7EB9" w:rsidRPr="00D36B2D" w:rsidRDefault="00DC7EB9" w:rsidP="00DC7EB9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Academic Individual Reading of Selected Novels – Day 4</w:t>
      </w:r>
    </w:p>
    <w:p w:rsidR="00B54206" w:rsidRPr="00B54206" w:rsidRDefault="00B54206" w:rsidP="00B54206">
      <w:pPr>
        <w:ind w:left="720"/>
        <w:rPr>
          <w:rFonts w:ascii="Arial" w:hAnsi="Arial" w:cs="Arial"/>
          <w:i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 xml:space="preserve">Elemental Focus: symbolism: excerpt from </w:t>
      </w:r>
      <w:r w:rsidRPr="00B54206">
        <w:rPr>
          <w:rFonts w:ascii="Arial" w:hAnsi="Arial" w:cs="Arial"/>
          <w:i/>
          <w:sz w:val="22"/>
          <w:szCs w:val="22"/>
        </w:rPr>
        <w:t xml:space="preserve">Gulliver’s </w:t>
      </w:r>
      <w:proofErr w:type="gramStart"/>
      <w:r w:rsidRPr="00B54206">
        <w:rPr>
          <w:rFonts w:ascii="Arial" w:hAnsi="Arial" w:cs="Arial"/>
          <w:i/>
          <w:sz w:val="22"/>
          <w:szCs w:val="22"/>
        </w:rPr>
        <w:t xml:space="preserve">Travels  </w:t>
      </w:r>
      <w:r w:rsidRPr="00B54206">
        <w:rPr>
          <w:rFonts w:ascii="Arial" w:hAnsi="Arial" w:cs="Arial"/>
          <w:sz w:val="22"/>
          <w:szCs w:val="22"/>
        </w:rPr>
        <w:t>(</w:t>
      </w:r>
      <w:proofErr w:type="gramEnd"/>
      <w:r w:rsidRPr="00B54206">
        <w:rPr>
          <w:rFonts w:ascii="Arial" w:hAnsi="Arial" w:cs="Arial"/>
          <w:sz w:val="22"/>
          <w:szCs w:val="22"/>
        </w:rPr>
        <w:t>due F)</w:t>
      </w:r>
    </w:p>
    <w:p w:rsidR="001A4F93" w:rsidRPr="00D36B2D" w:rsidRDefault="00B54206" w:rsidP="0062784F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  <w:t>(</w:t>
      </w:r>
      <w:proofErr w:type="gramStart"/>
      <w:r w:rsidRPr="00B54206">
        <w:rPr>
          <w:rFonts w:ascii="Arial" w:hAnsi="Arial" w:cs="Arial"/>
          <w:sz w:val="22"/>
          <w:szCs w:val="22"/>
        </w:rPr>
        <w:t>time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period: Restoration: 1660-1800)</w:t>
      </w:r>
      <w:r w:rsidRPr="00D36B2D">
        <w:rPr>
          <w:rFonts w:ascii="Arial" w:hAnsi="Arial" w:cs="Arial"/>
          <w:sz w:val="22"/>
          <w:szCs w:val="22"/>
        </w:rPr>
        <w:tab/>
      </w:r>
    </w:p>
    <w:p w:rsidR="001A4F93" w:rsidRPr="00D36B2D" w:rsidRDefault="001A4F93" w:rsidP="002E278C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5: 10/1-10/5</w:t>
      </w:r>
    </w:p>
    <w:p w:rsidR="00DC7EB9" w:rsidRPr="00D36B2D" w:rsidRDefault="00DC7EB9" w:rsidP="00DC7EB9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i/>
          <w:sz w:val="22"/>
          <w:szCs w:val="22"/>
        </w:rPr>
        <w:t>Merchant of Venice:</w:t>
      </w:r>
      <w:r w:rsidRPr="00D36B2D">
        <w:rPr>
          <w:rFonts w:ascii="Arial" w:hAnsi="Arial" w:cs="Arial"/>
          <w:sz w:val="22"/>
          <w:szCs w:val="22"/>
        </w:rPr>
        <w:t xml:space="preserve"> Acts IV-V: analysis and wrap up</w:t>
      </w:r>
    </w:p>
    <w:p w:rsidR="00DC7EB9" w:rsidRPr="00D36B2D" w:rsidRDefault="00DC7EB9" w:rsidP="00DC7EB9">
      <w:pPr>
        <w:ind w:left="720"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T-W-If finished… Paper Synthesis</w:t>
      </w:r>
    </w:p>
    <w:p w:rsidR="00DC7EB9" w:rsidRPr="00D36B2D" w:rsidRDefault="00DC7EB9" w:rsidP="00DC7EB9">
      <w:pPr>
        <w:ind w:left="720" w:firstLine="720"/>
        <w:rPr>
          <w:rFonts w:ascii="Arial" w:hAnsi="Arial" w:cs="Arial"/>
          <w:sz w:val="22"/>
          <w:szCs w:val="22"/>
        </w:rPr>
      </w:pPr>
      <w:proofErr w:type="spellStart"/>
      <w:r w:rsidRPr="00D36B2D">
        <w:rPr>
          <w:rFonts w:ascii="Arial" w:hAnsi="Arial" w:cs="Arial"/>
          <w:sz w:val="22"/>
          <w:szCs w:val="22"/>
        </w:rPr>
        <w:t>Th</w:t>
      </w:r>
      <w:proofErr w:type="spellEnd"/>
      <w:r w:rsidRPr="00D36B2D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D36B2D">
        <w:rPr>
          <w:rFonts w:ascii="Arial" w:hAnsi="Arial" w:cs="Arial"/>
          <w:sz w:val="22"/>
          <w:szCs w:val="22"/>
        </w:rPr>
        <w:t>Exam</w:t>
      </w:r>
      <w:r w:rsidR="00D40BCA" w:rsidRPr="00D36B2D">
        <w:rPr>
          <w:rFonts w:ascii="Arial" w:hAnsi="Arial" w:cs="Arial"/>
          <w:sz w:val="22"/>
          <w:szCs w:val="22"/>
        </w:rPr>
        <w:t xml:space="preserve">  (</w:t>
      </w:r>
      <w:proofErr w:type="gramEnd"/>
      <w:r w:rsidR="00D40BCA" w:rsidRPr="00D36B2D">
        <w:rPr>
          <w:rFonts w:ascii="Arial" w:hAnsi="Arial" w:cs="Arial"/>
          <w:sz w:val="22"/>
          <w:szCs w:val="22"/>
        </w:rPr>
        <w:t>assign F 451)</w:t>
      </w:r>
    </w:p>
    <w:p w:rsidR="00DC7EB9" w:rsidRPr="00D36B2D" w:rsidRDefault="00DC7EB9" w:rsidP="00DC7EB9">
      <w:pPr>
        <w:ind w:left="720"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F: AIR: Independent Reading of Literature (3)</w:t>
      </w:r>
    </w:p>
    <w:p w:rsidR="00DC7EB9" w:rsidRPr="00D36B2D" w:rsidRDefault="00DC7EB9" w:rsidP="00DC7EB9">
      <w:pPr>
        <w:ind w:firstLine="720"/>
        <w:rPr>
          <w:rFonts w:ascii="Arial" w:hAnsi="Arial" w:cs="Arial"/>
          <w:b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>PAPER 2: Merchant of Venice</w:t>
      </w:r>
      <w:r w:rsidRPr="00D36B2D">
        <w:rPr>
          <w:rFonts w:ascii="Arial" w:hAnsi="Arial" w:cs="Arial"/>
          <w:sz w:val="22"/>
          <w:szCs w:val="22"/>
        </w:rPr>
        <w:t xml:space="preserve"> </w:t>
      </w:r>
      <w:r w:rsidRPr="00D36B2D">
        <w:rPr>
          <w:rFonts w:ascii="Arial" w:hAnsi="Arial" w:cs="Arial"/>
          <w:b/>
          <w:sz w:val="22"/>
          <w:szCs w:val="22"/>
        </w:rPr>
        <w:t>(due THURS)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Academic Individual Reading of Selected Novels – Day 5</w:t>
      </w:r>
    </w:p>
    <w:p w:rsidR="00D40BCA" w:rsidRPr="00D36B2D" w:rsidRDefault="00B54206" w:rsidP="00D40BCA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Elemental Focus: Satire: “A Modest Proposal</w:t>
      </w:r>
      <w:proofErr w:type="gramStart"/>
      <w:r w:rsidRPr="00B54206">
        <w:rPr>
          <w:rFonts w:ascii="Arial" w:hAnsi="Arial" w:cs="Arial"/>
          <w:sz w:val="22"/>
          <w:szCs w:val="22"/>
        </w:rPr>
        <w:t>”  (</w:t>
      </w:r>
      <w:proofErr w:type="gramEnd"/>
      <w:r w:rsidR="00D40BCA" w:rsidRPr="00D36B2D">
        <w:rPr>
          <w:rFonts w:ascii="Arial" w:hAnsi="Arial" w:cs="Arial"/>
          <w:sz w:val="22"/>
          <w:szCs w:val="22"/>
        </w:rPr>
        <w:t>due F</w:t>
      </w:r>
    </w:p>
    <w:p w:rsidR="00D40BCA" w:rsidRPr="00D36B2D" w:rsidRDefault="00D40BCA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6: 10/8 (10/9)-10/12</w:t>
      </w:r>
    </w:p>
    <w:p w:rsidR="00B54206" w:rsidRPr="00D36B2D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Bradbury and beyond</w:t>
      </w:r>
    </w:p>
    <w:p w:rsidR="00B54206" w:rsidRPr="00D36B2D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Intro </w:t>
      </w:r>
      <w:r w:rsidRPr="00D36B2D">
        <w:rPr>
          <w:rFonts w:ascii="Arial" w:hAnsi="Arial" w:cs="Arial"/>
          <w:i/>
          <w:sz w:val="22"/>
          <w:szCs w:val="22"/>
        </w:rPr>
        <w:t>Fahrenheit 451</w:t>
      </w:r>
      <w:r w:rsidR="00D40BCA" w:rsidRPr="00D36B2D">
        <w:rPr>
          <w:rFonts w:ascii="Arial" w:hAnsi="Arial" w:cs="Arial"/>
          <w:sz w:val="22"/>
          <w:szCs w:val="22"/>
        </w:rPr>
        <w:t xml:space="preserve">: section 1: </w:t>
      </w:r>
      <w:r w:rsidRPr="00D36B2D">
        <w:rPr>
          <w:rFonts w:ascii="Arial" w:hAnsi="Arial" w:cs="Arial"/>
          <w:sz w:val="22"/>
          <w:szCs w:val="22"/>
        </w:rPr>
        <w:t xml:space="preserve">Background, </w:t>
      </w:r>
      <w:r w:rsidR="0085724F" w:rsidRPr="00D36B2D">
        <w:rPr>
          <w:rFonts w:ascii="Arial" w:hAnsi="Arial" w:cs="Arial"/>
          <w:sz w:val="22"/>
          <w:szCs w:val="22"/>
        </w:rPr>
        <w:t>characters, setting</w:t>
      </w:r>
      <w:r w:rsidR="00164B21" w:rsidRPr="00D36B2D">
        <w:rPr>
          <w:rFonts w:ascii="Arial" w:hAnsi="Arial" w:cs="Arial"/>
          <w:sz w:val="22"/>
          <w:szCs w:val="22"/>
        </w:rPr>
        <w:t>,</w:t>
      </w:r>
      <w:r w:rsidR="0085724F" w:rsidRPr="00D36B2D">
        <w:rPr>
          <w:rFonts w:ascii="Arial" w:hAnsi="Arial" w:cs="Arial"/>
          <w:sz w:val="22"/>
          <w:szCs w:val="22"/>
        </w:rPr>
        <w:t xml:space="preserve"> irony</w:t>
      </w:r>
      <w:r w:rsidR="00164B21" w:rsidRPr="00D36B2D">
        <w:rPr>
          <w:rFonts w:ascii="Arial" w:hAnsi="Arial" w:cs="Arial"/>
          <w:sz w:val="22"/>
          <w:szCs w:val="22"/>
        </w:rPr>
        <w:t>, analysis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Academic Individual Reading of Selected Novels – Day 6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Elemental Focus: Simile/Metaphor: “Rime of the Ancient Mariner</w:t>
      </w:r>
      <w:proofErr w:type="gramStart"/>
      <w:r w:rsidRPr="00B54206">
        <w:rPr>
          <w:rFonts w:ascii="Arial" w:hAnsi="Arial" w:cs="Arial"/>
          <w:sz w:val="22"/>
          <w:szCs w:val="22"/>
        </w:rPr>
        <w:t>”  1</w:t>
      </w:r>
      <w:r w:rsidRPr="00B54206">
        <w:rPr>
          <w:rFonts w:ascii="Arial" w:hAnsi="Arial" w:cs="Arial"/>
          <w:sz w:val="22"/>
          <w:szCs w:val="22"/>
          <w:vertAlign w:val="superscript"/>
        </w:rPr>
        <w:t>st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1/3 (due F)</w:t>
      </w:r>
    </w:p>
    <w:p w:rsidR="0062784F" w:rsidRPr="00D36B2D" w:rsidRDefault="00B54206" w:rsidP="00D40BCA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  <w:t>(</w:t>
      </w:r>
      <w:proofErr w:type="gramStart"/>
      <w:r w:rsidRPr="00B54206">
        <w:rPr>
          <w:rFonts w:ascii="Arial" w:hAnsi="Arial" w:cs="Arial"/>
          <w:sz w:val="22"/>
          <w:szCs w:val="22"/>
        </w:rPr>
        <w:t>time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period: Romantic: 1798-1832)</w:t>
      </w: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lastRenderedPageBreak/>
        <w:t>Week 7: 10/15-10/19</w:t>
      </w:r>
    </w:p>
    <w:p w:rsidR="00164B21" w:rsidRPr="00D36B2D" w:rsidRDefault="0085724F" w:rsidP="00D40BCA">
      <w:pPr>
        <w:ind w:left="720"/>
        <w:rPr>
          <w:rFonts w:ascii="Arial" w:hAnsi="Arial" w:cs="Arial"/>
          <w:i/>
          <w:sz w:val="22"/>
          <w:szCs w:val="22"/>
        </w:rPr>
      </w:pPr>
      <w:r w:rsidRPr="00D36B2D">
        <w:rPr>
          <w:rFonts w:ascii="Arial" w:hAnsi="Arial" w:cs="Arial"/>
          <w:i/>
          <w:sz w:val="22"/>
          <w:szCs w:val="22"/>
        </w:rPr>
        <w:t>Fahrenheit 451</w:t>
      </w:r>
      <w:r w:rsidR="00D40BCA" w:rsidRPr="00D36B2D">
        <w:rPr>
          <w:rFonts w:ascii="Arial" w:hAnsi="Arial" w:cs="Arial"/>
          <w:i/>
          <w:sz w:val="22"/>
          <w:szCs w:val="22"/>
        </w:rPr>
        <w:t xml:space="preserve">: </w:t>
      </w:r>
      <w:r w:rsidR="00D40BCA" w:rsidRPr="00D36B2D">
        <w:rPr>
          <w:rFonts w:ascii="Arial" w:hAnsi="Arial" w:cs="Arial"/>
          <w:sz w:val="22"/>
          <w:szCs w:val="22"/>
        </w:rPr>
        <w:t xml:space="preserve">section 2: </w:t>
      </w:r>
      <w:r w:rsidR="00164B21" w:rsidRPr="00D36B2D">
        <w:rPr>
          <w:rFonts w:ascii="Arial" w:hAnsi="Arial" w:cs="Arial"/>
          <w:sz w:val="22"/>
          <w:szCs w:val="22"/>
        </w:rPr>
        <w:t>characters, setting, irony, analysis</w:t>
      </w:r>
    </w:p>
    <w:p w:rsidR="0085724F" w:rsidRPr="00D36B2D" w:rsidRDefault="0085724F" w:rsidP="0085724F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Guest Speaker… (W)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Academic Individual Reading of Selected Novels – Day 7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Elemental Focus: Simile/Metaphor: “Rime of the Ancient Mariner</w:t>
      </w:r>
      <w:proofErr w:type="gramStart"/>
      <w:r w:rsidRPr="00B54206">
        <w:rPr>
          <w:rFonts w:ascii="Arial" w:hAnsi="Arial" w:cs="Arial"/>
          <w:sz w:val="22"/>
          <w:szCs w:val="22"/>
        </w:rPr>
        <w:t>”  2</w:t>
      </w:r>
      <w:r w:rsidRPr="00B54206">
        <w:rPr>
          <w:rFonts w:ascii="Arial" w:hAnsi="Arial" w:cs="Arial"/>
          <w:sz w:val="22"/>
          <w:szCs w:val="22"/>
          <w:vertAlign w:val="superscript"/>
        </w:rPr>
        <w:t>nd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1/3 (due F)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  <w:t>(</w:t>
      </w:r>
      <w:proofErr w:type="gramStart"/>
      <w:r w:rsidRPr="00B54206">
        <w:rPr>
          <w:rFonts w:ascii="Arial" w:hAnsi="Arial" w:cs="Arial"/>
          <w:sz w:val="22"/>
          <w:szCs w:val="22"/>
        </w:rPr>
        <w:t>time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period: Romantic: 1798-1832)</w:t>
      </w:r>
    </w:p>
    <w:p w:rsidR="00B54206" w:rsidRPr="00D36B2D" w:rsidRDefault="00B54206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8: 10/22-10/25 (10/26)</w:t>
      </w:r>
    </w:p>
    <w:p w:rsidR="0085724F" w:rsidRPr="00D36B2D" w:rsidRDefault="0085724F" w:rsidP="0085724F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i/>
          <w:sz w:val="22"/>
          <w:szCs w:val="22"/>
        </w:rPr>
        <w:t>Fahrenheit 451</w:t>
      </w:r>
      <w:r w:rsidR="00B71BD0">
        <w:rPr>
          <w:rFonts w:ascii="Arial" w:hAnsi="Arial" w:cs="Arial"/>
          <w:i/>
          <w:sz w:val="22"/>
          <w:szCs w:val="22"/>
        </w:rPr>
        <w:t xml:space="preserve"> </w:t>
      </w:r>
      <w:r w:rsidRPr="00D36B2D">
        <w:rPr>
          <w:rFonts w:ascii="Arial" w:hAnsi="Arial" w:cs="Arial"/>
          <w:sz w:val="22"/>
          <w:szCs w:val="22"/>
        </w:rPr>
        <w:t>and short stories</w:t>
      </w:r>
      <w:r w:rsidR="00DA361F" w:rsidRPr="00D36B2D">
        <w:rPr>
          <w:rFonts w:ascii="Arial" w:hAnsi="Arial" w:cs="Arial"/>
          <w:sz w:val="22"/>
          <w:szCs w:val="22"/>
        </w:rPr>
        <w:t>/project</w:t>
      </w:r>
    </w:p>
    <w:p w:rsidR="00B54206" w:rsidRPr="00D36B2D" w:rsidRDefault="00B71BD0" w:rsidP="00B542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Academic Individual Reading </w:t>
      </w:r>
      <w:r w:rsidR="00B54206" w:rsidRPr="00B54206">
        <w:rPr>
          <w:rFonts w:ascii="Arial" w:hAnsi="Arial" w:cs="Arial"/>
          <w:sz w:val="22"/>
          <w:szCs w:val="22"/>
        </w:rPr>
        <w:t>8</w:t>
      </w:r>
    </w:p>
    <w:p w:rsidR="00164B21" w:rsidRPr="00B54206" w:rsidRDefault="00164B21" w:rsidP="00B54206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i/>
          <w:sz w:val="22"/>
          <w:szCs w:val="22"/>
        </w:rPr>
        <w:t>Fahrenheit 451</w:t>
      </w:r>
      <w:r w:rsidRPr="00D36B2D">
        <w:rPr>
          <w:rFonts w:ascii="Arial" w:hAnsi="Arial" w:cs="Arial"/>
          <w:sz w:val="22"/>
          <w:szCs w:val="22"/>
        </w:rPr>
        <w:t>exam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Elemental Focus: Simile/Metaphor: “Rime of the Ancient Mariner</w:t>
      </w:r>
      <w:proofErr w:type="gramStart"/>
      <w:r w:rsidRPr="00B54206">
        <w:rPr>
          <w:rFonts w:ascii="Arial" w:hAnsi="Arial" w:cs="Arial"/>
          <w:sz w:val="22"/>
          <w:szCs w:val="22"/>
        </w:rPr>
        <w:t>”  3</w:t>
      </w:r>
      <w:r w:rsidRPr="00B54206">
        <w:rPr>
          <w:rFonts w:ascii="Arial" w:hAnsi="Arial" w:cs="Arial"/>
          <w:sz w:val="22"/>
          <w:szCs w:val="22"/>
          <w:vertAlign w:val="superscript"/>
        </w:rPr>
        <w:t>rd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1/3 (due F)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  <w:t>(</w:t>
      </w:r>
      <w:proofErr w:type="gramStart"/>
      <w:r w:rsidRPr="00B54206">
        <w:rPr>
          <w:rFonts w:ascii="Arial" w:hAnsi="Arial" w:cs="Arial"/>
          <w:sz w:val="22"/>
          <w:szCs w:val="22"/>
        </w:rPr>
        <w:t>time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period: Romantic: 1798-1832)</w:t>
      </w:r>
    </w:p>
    <w:p w:rsidR="0085724F" w:rsidRPr="00D36B2D" w:rsidRDefault="00164B21" w:rsidP="0085724F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PAPER 3: </w:t>
      </w:r>
      <w:r w:rsidR="0085724F" w:rsidRPr="00D36B2D">
        <w:rPr>
          <w:rFonts w:ascii="Arial" w:hAnsi="Arial" w:cs="Arial"/>
          <w:b/>
          <w:i/>
          <w:color w:val="0000FF"/>
          <w:sz w:val="22"/>
          <w:szCs w:val="22"/>
        </w:rPr>
        <w:t>Fahrenheit 451</w:t>
      </w:r>
      <w:r w:rsidR="0085724F" w:rsidRPr="00D36B2D">
        <w:rPr>
          <w:rFonts w:ascii="Arial" w:hAnsi="Arial" w:cs="Arial"/>
          <w:b/>
          <w:color w:val="0000FF"/>
          <w:sz w:val="22"/>
          <w:szCs w:val="22"/>
        </w:rPr>
        <w:t xml:space="preserve"> due</w:t>
      </w: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D36B2D">
        <w:rPr>
          <w:rFonts w:ascii="Arial" w:hAnsi="Arial" w:cs="Arial"/>
          <w:b/>
          <w:sz w:val="22"/>
          <w:szCs w:val="22"/>
        </w:rPr>
        <w:t>(due TUES)</w:t>
      </w:r>
    </w:p>
    <w:p w:rsidR="00B54206" w:rsidRPr="00D36B2D" w:rsidRDefault="00B54206" w:rsidP="0085724F">
      <w:pPr>
        <w:ind w:firstLine="720"/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9: 10/29-11/2</w:t>
      </w:r>
    </w:p>
    <w:p w:rsidR="0085724F" w:rsidRPr="00D36B2D" w:rsidRDefault="0085724F" w:rsidP="0085724F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Related short stories</w:t>
      </w:r>
      <w:r w:rsidR="00DA361F" w:rsidRPr="00D36B2D">
        <w:rPr>
          <w:rFonts w:ascii="Arial" w:hAnsi="Arial" w:cs="Arial"/>
          <w:sz w:val="22"/>
          <w:szCs w:val="22"/>
        </w:rPr>
        <w:t>/project</w:t>
      </w:r>
    </w:p>
    <w:p w:rsidR="0085724F" w:rsidRPr="00D36B2D" w:rsidRDefault="0085724F" w:rsidP="00B54206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AIR paper synthesis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>Academic Individual Reading – Day 9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 xml:space="preserve">Elemental Focus: Foreshadowing: “The Lady of </w:t>
      </w:r>
      <w:proofErr w:type="spellStart"/>
      <w:r w:rsidRPr="00B54206">
        <w:rPr>
          <w:rFonts w:ascii="Arial" w:hAnsi="Arial" w:cs="Arial"/>
          <w:sz w:val="22"/>
          <w:szCs w:val="22"/>
        </w:rPr>
        <w:t>Shalott</w:t>
      </w:r>
      <w:proofErr w:type="spellEnd"/>
      <w:r w:rsidRPr="00B54206">
        <w:rPr>
          <w:rFonts w:ascii="Arial" w:hAnsi="Arial" w:cs="Arial"/>
          <w:sz w:val="22"/>
          <w:szCs w:val="22"/>
        </w:rPr>
        <w:t>”   (due F)</w:t>
      </w:r>
    </w:p>
    <w:p w:rsidR="00B54206" w:rsidRPr="00B54206" w:rsidRDefault="00B54206" w:rsidP="00B54206">
      <w:pPr>
        <w:ind w:left="720"/>
        <w:rPr>
          <w:rFonts w:ascii="Arial" w:hAnsi="Arial" w:cs="Arial"/>
          <w:sz w:val="22"/>
          <w:szCs w:val="22"/>
        </w:rPr>
      </w:pP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</w:r>
      <w:r w:rsidRPr="00B54206">
        <w:rPr>
          <w:rFonts w:ascii="Arial" w:hAnsi="Arial" w:cs="Arial"/>
          <w:sz w:val="22"/>
          <w:szCs w:val="22"/>
        </w:rPr>
        <w:tab/>
        <w:t>(</w:t>
      </w:r>
      <w:proofErr w:type="gramStart"/>
      <w:r w:rsidRPr="00B54206">
        <w:rPr>
          <w:rFonts w:ascii="Arial" w:hAnsi="Arial" w:cs="Arial"/>
          <w:sz w:val="22"/>
          <w:szCs w:val="22"/>
        </w:rPr>
        <w:t>time</w:t>
      </w:r>
      <w:proofErr w:type="gramEnd"/>
      <w:r w:rsidRPr="00B54206">
        <w:rPr>
          <w:rFonts w:ascii="Arial" w:hAnsi="Arial" w:cs="Arial"/>
          <w:sz w:val="22"/>
          <w:szCs w:val="22"/>
        </w:rPr>
        <w:t xml:space="preserve"> period: Victorian: 1832-1901)</w:t>
      </w:r>
    </w:p>
    <w:p w:rsidR="0085724F" w:rsidRPr="0085724F" w:rsidRDefault="00164B21" w:rsidP="0085724F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>PAPER</w:t>
      </w:r>
      <w:r w:rsidR="0085724F" w:rsidRPr="0085724F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85724F" w:rsidRPr="00D36B2D">
        <w:rPr>
          <w:rFonts w:ascii="Arial" w:hAnsi="Arial" w:cs="Arial"/>
          <w:b/>
          <w:color w:val="0000FF"/>
          <w:sz w:val="22"/>
          <w:szCs w:val="22"/>
        </w:rPr>
        <w:t>4</w:t>
      </w:r>
      <w:r w:rsidR="0085724F" w:rsidRPr="0085724F">
        <w:rPr>
          <w:rFonts w:ascii="Arial" w:hAnsi="Arial" w:cs="Arial"/>
          <w:b/>
          <w:color w:val="0000FF"/>
          <w:sz w:val="22"/>
          <w:szCs w:val="22"/>
        </w:rPr>
        <w:t>: Acad</w:t>
      </w:r>
      <w:r w:rsidR="0062784F" w:rsidRPr="00D36B2D">
        <w:rPr>
          <w:rFonts w:ascii="Arial" w:hAnsi="Arial" w:cs="Arial"/>
          <w:b/>
          <w:color w:val="0000FF"/>
          <w:sz w:val="22"/>
          <w:szCs w:val="22"/>
        </w:rPr>
        <w:t xml:space="preserve">emic </w:t>
      </w:r>
      <w:proofErr w:type="spellStart"/>
      <w:r w:rsidR="0062784F" w:rsidRPr="00D36B2D">
        <w:rPr>
          <w:rFonts w:ascii="Arial" w:hAnsi="Arial" w:cs="Arial"/>
          <w:b/>
          <w:color w:val="0000FF"/>
          <w:sz w:val="22"/>
          <w:szCs w:val="22"/>
        </w:rPr>
        <w:t>Individ</w:t>
      </w:r>
      <w:proofErr w:type="spellEnd"/>
      <w:r w:rsidR="0062784F" w:rsidRPr="00D36B2D">
        <w:rPr>
          <w:rFonts w:ascii="Arial" w:hAnsi="Arial" w:cs="Arial"/>
          <w:b/>
          <w:color w:val="0000FF"/>
          <w:sz w:val="22"/>
          <w:szCs w:val="22"/>
        </w:rPr>
        <w:t>.</w:t>
      </w:r>
      <w:r w:rsidR="0085724F" w:rsidRPr="00D36B2D">
        <w:rPr>
          <w:rFonts w:ascii="Arial" w:hAnsi="Arial" w:cs="Arial"/>
          <w:b/>
          <w:color w:val="0000FF"/>
          <w:sz w:val="22"/>
          <w:szCs w:val="22"/>
        </w:rPr>
        <w:t xml:space="preserve"> Reading </w:t>
      </w:r>
      <w:proofErr w:type="gramStart"/>
      <w:r w:rsidR="0085724F" w:rsidRPr="00D36B2D">
        <w:rPr>
          <w:rFonts w:ascii="Arial" w:hAnsi="Arial" w:cs="Arial"/>
          <w:b/>
          <w:color w:val="0000FF"/>
          <w:sz w:val="22"/>
          <w:szCs w:val="22"/>
        </w:rPr>
        <w:t>Pap</w:t>
      </w: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er </w:t>
      </w:r>
      <w:r w:rsidR="0085724F" w:rsidRPr="0085724F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D36B2D" w:rsidRPr="00D36B2D">
        <w:rPr>
          <w:rFonts w:ascii="Arial" w:hAnsi="Arial" w:cs="Arial"/>
          <w:b/>
          <w:sz w:val="22"/>
          <w:szCs w:val="22"/>
        </w:rPr>
        <w:t>(</w:t>
      </w:r>
      <w:proofErr w:type="gramEnd"/>
      <w:r w:rsidRPr="00D36B2D">
        <w:rPr>
          <w:rFonts w:ascii="Arial" w:hAnsi="Arial" w:cs="Arial"/>
          <w:b/>
          <w:sz w:val="22"/>
          <w:szCs w:val="22"/>
        </w:rPr>
        <w:t xml:space="preserve">Due THURS </w:t>
      </w:r>
      <w:r w:rsidR="0085724F" w:rsidRPr="00D36B2D">
        <w:rPr>
          <w:rFonts w:ascii="Arial" w:hAnsi="Arial" w:cs="Arial"/>
          <w:b/>
          <w:sz w:val="22"/>
          <w:szCs w:val="22"/>
        </w:rPr>
        <w:t>11/</w:t>
      </w:r>
      <w:r w:rsidRPr="00D36B2D">
        <w:rPr>
          <w:rFonts w:ascii="Arial" w:hAnsi="Arial" w:cs="Arial"/>
          <w:b/>
          <w:sz w:val="22"/>
          <w:szCs w:val="22"/>
        </w:rPr>
        <w:t>1 by</w:t>
      </w:r>
      <w:r w:rsidR="0085724F" w:rsidRPr="00D36B2D">
        <w:rPr>
          <w:rFonts w:ascii="Arial" w:hAnsi="Arial" w:cs="Arial"/>
          <w:b/>
          <w:sz w:val="22"/>
          <w:szCs w:val="22"/>
        </w:rPr>
        <w:t xml:space="preserve"> 11:59pm</w:t>
      </w:r>
      <w:r w:rsidR="00D36B2D" w:rsidRPr="00D36B2D">
        <w:rPr>
          <w:rFonts w:ascii="Arial" w:hAnsi="Arial" w:cs="Arial"/>
          <w:b/>
          <w:sz w:val="22"/>
          <w:szCs w:val="22"/>
        </w:rPr>
        <w:t>)</w:t>
      </w:r>
    </w:p>
    <w:p w:rsidR="0062784F" w:rsidRPr="00D36B2D" w:rsidRDefault="0062784F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color w:val="FF00FF"/>
        </w:rPr>
      </w:pPr>
      <w:r w:rsidRPr="00D36B2D">
        <w:rPr>
          <w:rFonts w:ascii="Arial" w:hAnsi="Arial" w:cs="Arial"/>
          <w:color w:val="FF00FF"/>
        </w:rPr>
        <w:t>(</w:t>
      </w:r>
      <w:proofErr w:type="gramStart"/>
      <w:r w:rsidRPr="00D36B2D">
        <w:rPr>
          <w:rFonts w:ascii="Arial" w:hAnsi="Arial" w:cs="Arial"/>
          <w:color w:val="FF00FF"/>
        </w:rPr>
        <w:t>end</w:t>
      </w:r>
      <w:proofErr w:type="gramEnd"/>
      <w:r w:rsidRPr="00D36B2D">
        <w:rPr>
          <w:rFonts w:ascii="Arial" w:hAnsi="Arial" w:cs="Arial"/>
          <w:color w:val="FF00FF"/>
        </w:rPr>
        <w:t xml:space="preserve"> of quarter 1)</w:t>
      </w:r>
    </w:p>
    <w:p w:rsidR="0062784F" w:rsidRPr="00D36B2D" w:rsidRDefault="0062784F" w:rsidP="00B54206">
      <w:pPr>
        <w:rPr>
          <w:rFonts w:ascii="Arial" w:hAnsi="Arial" w:cs="Arial"/>
          <w:color w:val="FF00FF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 xml:space="preserve">Week 10: 11/5-11/9 </w:t>
      </w:r>
    </w:p>
    <w:p w:rsidR="001A6CC3" w:rsidRPr="00D36B2D" w:rsidRDefault="001A6CC3" w:rsidP="008260EC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Tentative TBD: Compare &amp; Contrast Film Unit</w:t>
      </w:r>
    </w:p>
    <w:p w:rsidR="00E24F61" w:rsidRPr="00D36B2D" w:rsidRDefault="00E24F61" w:rsidP="008260EC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Critical Viewing with Analytical Writing</w:t>
      </w:r>
    </w:p>
    <w:p w:rsidR="008260EC" w:rsidRPr="008260EC" w:rsidRDefault="008260EC" w:rsidP="008260EC">
      <w:pPr>
        <w:ind w:left="720"/>
        <w:rPr>
          <w:rFonts w:ascii="Arial" w:hAnsi="Arial" w:cs="Arial"/>
          <w:sz w:val="22"/>
          <w:szCs w:val="22"/>
        </w:rPr>
      </w:pPr>
      <w:r w:rsidRPr="008260EC">
        <w:rPr>
          <w:rFonts w:ascii="Arial" w:hAnsi="Arial" w:cs="Arial"/>
          <w:sz w:val="22"/>
          <w:szCs w:val="22"/>
        </w:rPr>
        <w:t>Academic Individual Reading - 10</w:t>
      </w:r>
    </w:p>
    <w:p w:rsidR="008260EC" w:rsidRPr="008260EC" w:rsidRDefault="008260EC" w:rsidP="008260EC">
      <w:pPr>
        <w:ind w:left="720"/>
        <w:rPr>
          <w:rFonts w:ascii="Arial" w:hAnsi="Arial" w:cs="Arial"/>
          <w:sz w:val="22"/>
          <w:szCs w:val="22"/>
        </w:rPr>
      </w:pPr>
      <w:r w:rsidRPr="008260EC">
        <w:rPr>
          <w:rFonts w:ascii="Arial" w:hAnsi="Arial" w:cs="Arial"/>
          <w:sz w:val="22"/>
          <w:szCs w:val="22"/>
        </w:rPr>
        <w:t>Elemental Focus: Dramatic Monol</w:t>
      </w:r>
      <w:r w:rsidR="008750DE" w:rsidRPr="00D36B2D">
        <w:rPr>
          <w:rFonts w:ascii="Arial" w:hAnsi="Arial" w:cs="Arial"/>
          <w:sz w:val="22"/>
          <w:szCs w:val="22"/>
        </w:rPr>
        <w:t>ogue “My Last Duchess”   (due F</w:t>
      </w:r>
      <w:r w:rsidRPr="008260EC">
        <w:rPr>
          <w:rFonts w:ascii="Arial" w:hAnsi="Arial" w:cs="Arial"/>
          <w:sz w:val="22"/>
          <w:szCs w:val="22"/>
        </w:rPr>
        <w:t>)</w:t>
      </w:r>
    </w:p>
    <w:p w:rsidR="00B54206" w:rsidRPr="00D36B2D" w:rsidRDefault="00B54206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11: (11/12) 11/13-11/16</w:t>
      </w:r>
    </w:p>
    <w:p w:rsidR="001A6CC3" w:rsidRPr="00D36B2D" w:rsidRDefault="001A6CC3" w:rsidP="001A6CC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Tentative TBD: Compare &amp; Contrast Film Unit</w:t>
      </w:r>
    </w:p>
    <w:p w:rsidR="00E24F61" w:rsidRPr="00D36B2D" w:rsidRDefault="00E24F61" w:rsidP="00E24F61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Critical Viewing with Analytical Writing</w:t>
      </w:r>
    </w:p>
    <w:p w:rsidR="008750DE" w:rsidRPr="00D36B2D" w:rsidRDefault="008750DE" w:rsidP="008750DE">
      <w:pPr>
        <w:ind w:left="720"/>
        <w:rPr>
          <w:rFonts w:ascii="Arial" w:hAnsi="Arial" w:cs="Arial"/>
          <w:sz w:val="22"/>
          <w:szCs w:val="22"/>
        </w:rPr>
      </w:pPr>
      <w:r w:rsidRPr="008750DE">
        <w:rPr>
          <w:rFonts w:ascii="Arial" w:hAnsi="Arial" w:cs="Arial"/>
          <w:sz w:val="22"/>
          <w:szCs w:val="22"/>
        </w:rPr>
        <w:t xml:space="preserve">Academic Individual Reading – 11 </w:t>
      </w:r>
    </w:p>
    <w:p w:rsidR="001A6CC3" w:rsidRPr="008750DE" w:rsidRDefault="001A6CC3" w:rsidP="008750DE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Film Paper Synthesis</w:t>
      </w:r>
    </w:p>
    <w:p w:rsidR="008750DE" w:rsidRPr="008750DE" w:rsidRDefault="008750DE" w:rsidP="008750DE">
      <w:pPr>
        <w:ind w:left="720"/>
        <w:rPr>
          <w:rFonts w:ascii="Arial" w:hAnsi="Arial" w:cs="Arial"/>
          <w:sz w:val="22"/>
          <w:szCs w:val="22"/>
        </w:rPr>
      </w:pPr>
      <w:r w:rsidRPr="008750DE">
        <w:rPr>
          <w:rFonts w:ascii="Arial" w:hAnsi="Arial" w:cs="Arial"/>
          <w:sz w:val="22"/>
          <w:szCs w:val="22"/>
        </w:rPr>
        <w:t>Elemental Focus: Setting: “Porphyria’s Lover</w:t>
      </w:r>
      <w:proofErr w:type="gramStart"/>
      <w:r w:rsidRPr="008750DE">
        <w:rPr>
          <w:rFonts w:ascii="Arial" w:hAnsi="Arial" w:cs="Arial"/>
          <w:sz w:val="22"/>
          <w:szCs w:val="22"/>
        </w:rPr>
        <w:t>”  (</w:t>
      </w:r>
      <w:proofErr w:type="gramEnd"/>
      <w:r w:rsidRPr="008750DE">
        <w:rPr>
          <w:rFonts w:ascii="Arial" w:hAnsi="Arial" w:cs="Arial"/>
          <w:sz w:val="22"/>
          <w:szCs w:val="22"/>
        </w:rPr>
        <w:t>due F)</w:t>
      </w:r>
    </w:p>
    <w:p w:rsidR="008750DE" w:rsidRPr="00D36B2D" w:rsidRDefault="008750DE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12: 11/19-11/20</w:t>
      </w:r>
    </w:p>
    <w:p w:rsidR="001A6CC3" w:rsidRPr="008750DE" w:rsidRDefault="001A6CC3" w:rsidP="001A6CC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Film Paper Synthesis</w:t>
      </w:r>
    </w:p>
    <w:p w:rsidR="001A6CC3" w:rsidRPr="00D36B2D" w:rsidRDefault="001A6CC3" w:rsidP="001A6CC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Academic Individual Reading – 12 (T)</w:t>
      </w:r>
    </w:p>
    <w:p w:rsidR="0062784F" w:rsidRPr="00D36B2D" w:rsidRDefault="001A6CC3" w:rsidP="00D40BCA">
      <w:pPr>
        <w:ind w:left="720"/>
        <w:rPr>
          <w:rFonts w:ascii="Arial" w:hAnsi="Arial" w:cs="Arial"/>
          <w:b/>
          <w:color w:val="0000FF"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Paper 5: </w:t>
      </w:r>
      <w:r w:rsidR="00164B21" w:rsidRPr="00D36B2D">
        <w:rPr>
          <w:rFonts w:ascii="Arial" w:hAnsi="Arial" w:cs="Arial"/>
          <w:b/>
          <w:color w:val="0000FF"/>
          <w:sz w:val="22"/>
          <w:szCs w:val="22"/>
        </w:rPr>
        <w:t>Film</w:t>
      </w: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 Analytical Paper: </w:t>
      </w:r>
      <w:r w:rsidR="00D36B2D" w:rsidRPr="00D36B2D">
        <w:rPr>
          <w:rFonts w:ascii="Arial" w:hAnsi="Arial" w:cs="Arial"/>
          <w:b/>
          <w:sz w:val="22"/>
          <w:szCs w:val="22"/>
        </w:rPr>
        <w:t>(</w:t>
      </w:r>
      <w:r w:rsidRPr="00D36B2D">
        <w:rPr>
          <w:rFonts w:ascii="Arial" w:hAnsi="Arial" w:cs="Arial"/>
          <w:b/>
          <w:sz w:val="22"/>
          <w:szCs w:val="22"/>
        </w:rPr>
        <w:t>Due Mon 11/19 by 11:59pm</w:t>
      </w:r>
      <w:r w:rsidR="00D36B2D" w:rsidRPr="00D36B2D">
        <w:rPr>
          <w:rFonts w:ascii="Arial" w:hAnsi="Arial" w:cs="Arial"/>
          <w:b/>
          <w:sz w:val="22"/>
          <w:szCs w:val="22"/>
        </w:rPr>
        <w:t>)</w:t>
      </w:r>
    </w:p>
    <w:p w:rsidR="0062784F" w:rsidRPr="00D36B2D" w:rsidRDefault="0062784F" w:rsidP="00B54206">
      <w:pPr>
        <w:rPr>
          <w:rFonts w:ascii="Arial" w:hAnsi="Arial" w:cs="Arial"/>
          <w:b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13: 11/26-11/30</w:t>
      </w:r>
    </w:p>
    <w:p w:rsidR="00E24F61" w:rsidRPr="00D36B2D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M-T: Into Term Papers</w:t>
      </w:r>
    </w:p>
    <w:p w:rsidR="00E24F61" w:rsidRPr="00D36B2D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        Background help: works cited, citations, no plagiarism</w:t>
      </w:r>
    </w:p>
    <w:p w:rsidR="00E24F61" w:rsidRPr="00D36B2D" w:rsidRDefault="00E24F61" w:rsidP="00E24F61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W: Academic Individual Reading – 13 </w:t>
      </w:r>
    </w:p>
    <w:p w:rsidR="00E24F61" w:rsidRPr="00D36B2D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D36B2D">
        <w:rPr>
          <w:rFonts w:ascii="Arial" w:hAnsi="Arial" w:cs="Arial"/>
          <w:sz w:val="22"/>
          <w:szCs w:val="22"/>
        </w:rPr>
        <w:t>Th</w:t>
      </w:r>
      <w:proofErr w:type="spellEnd"/>
      <w:r w:rsidRPr="00D36B2D">
        <w:rPr>
          <w:rFonts w:ascii="Arial" w:hAnsi="Arial" w:cs="Arial"/>
          <w:sz w:val="22"/>
          <w:szCs w:val="22"/>
        </w:rPr>
        <w:t>-F: Research 1-2</w:t>
      </w:r>
    </w:p>
    <w:p w:rsidR="001A6CC3" w:rsidRPr="00D36B2D" w:rsidRDefault="001A6CC3" w:rsidP="001A6CC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Elemental Focus: Theme: “The Secret Sharer” (1</w:t>
      </w:r>
      <w:r w:rsidRPr="00D36B2D">
        <w:rPr>
          <w:rFonts w:ascii="Arial" w:hAnsi="Arial" w:cs="Arial"/>
          <w:sz w:val="22"/>
          <w:szCs w:val="22"/>
          <w:vertAlign w:val="superscript"/>
        </w:rPr>
        <w:t>st</w:t>
      </w:r>
      <w:r w:rsidRPr="00D36B2D">
        <w:rPr>
          <w:rFonts w:ascii="Arial" w:hAnsi="Arial" w:cs="Arial"/>
          <w:sz w:val="22"/>
          <w:szCs w:val="22"/>
        </w:rPr>
        <w:t xml:space="preserve"> half</w:t>
      </w:r>
      <w:proofErr w:type="gramStart"/>
      <w:r w:rsidRPr="00D36B2D">
        <w:rPr>
          <w:rFonts w:ascii="Arial" w:hAnsi="Arial" w:cs="Arial"/>
          <w:sz w:val="22"/>
          <w:szCs w:val="22"/>
        </w:rPr>
        <w:t>)  (</w:t>
      </w:r>
      <w:proofErr w:type="gramEnd"/>
      <w:r w:rsidRPr="00D36B2D">
        <w:rPr>
          <w:rFonts w:ascii="Arial" w:hAnsi="Arial" w:cs="Arial"/>
          <w:sz w:val="22"/>
          <w:szCs w:val="22"/>
        </w:rPr>
        <w:t>due F)</w:t>
      </w:r>
    </w:p>
    <w:p w:rsidR="001A6CC3" w:rsidRPr="00D36B2D" w:rsidRDefault="001A6CC3" w:rsidP="001A6CC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ab/>
      </w:r>
      <w:r w:rsidRPr="00D36B2D">
        <w:rPr>
          <w:rFonts w:ascii="Arial" w:hAnsi="Arial" w:cs="Arial"/>
          <w:sz w:val="22"/>
          <w:szCs w:val="22"/>
        </w:rPr>
        <w:tab/>
      </w:r>
      <w:r w:rsidRPr="00D36B2D">
        <w:rPr>
          <w:rFonts w:ascii="Arial" w:hAnsi="Arial" w:cs="Arial"/>
          <w:sz w:val="22"/>
          <w:szCs w:val="22"/>
        </w:rPr>
        <w:tab/>
        <w:t>(</w:t>
      </w:r>
      <w:proofErr w:type="gramStart"/>
      <w:r w:rsidRPr="00D36B2D">
        <w:rPr>
          <w:rFonts w:ascii="Arial" w:hAnsi="Arial" w:cs="Arial"/>
          <w:sz w:val="22"/>
          <w:szCs w:val="22"/>
        </w:rPr>
        <w:t>time</w:t>
      </w:r>
      <w:proofErr w:type="gramEnd"/>
      <w:r w:rsidRPr="00D36B2D">
        <w:rPr>
          <w:rFonts w:ascii="Arial" w:hAnsi="Arial" w:cs="Arial"/>
          <w:sz w:val="22"/>
          <w:szCs w:val="22"/>
        </w:rPr>
        <w:t xml:space="preserve"> period: 20</w:t>
      </w:r>
      <w:r w:rsidRPr="00D36B2D">
        <w:rPr>
          <w:rFonts w:ascii="Arial" w:hAnsi="Arial" w:cs="Arial"/>
          <w:sz w:val="22"/>
          <w:szCs w:val="22"/>
          <w:vertAlign w:val="superscript"/>
        </w:rPr>
        <w:t>th</w:t>
      </w:r>
      <w:r w:rsidRPr="00D36B2D">
        <w:rPr>
          <w:rFonts w:ascii="Arial" w:hAnsi="Arial" w:cs="Arial"/>
          <w:sz w:val="22"/>
          <w:szCs w:val="22"/>
        </w:rPr>
        <w:t xml:space="preserve"> Century)</w:t>
      </w:r>
    </w:p>
    <w:p w:rsidR="001A6CC3" w:rsidRPr="00D36B2D" w:rsidRDefault="001A6CC3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lastRenderedPageBreak/>
        <w:t>Week 14: 12/3-12/7</w:t>
      </w:r>
    </w:p>
    <w:p w:rsidR="00E24F61" w:rsidRPr="00D36B2D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M-W: Research Days 3-5; organizing and planning</w:t>
      </w:r>
    </w:p>
    <w:p w:rsidR="00E24F61" w:rsidRPr="00D36B2D" w:rsidRDefault="00E24F61" w:rsidP="00E24F61">
      <w:pPr>
        <w:ind w:left="720"/>
        <w:rPr>
          <w:rFonts w:ascii="Arial" w:hAnsi="Arial" w:cs="Arial"/>
          <w:sz w:val="22"/>
          <w:szCs w:val="22"/>
        </w:rPr>
      </w:pPr>
      <w:proofErr w:type="spellStart"/>
      <w:r w:rsidRPr="00D36B2D">
        <w:rPr>
          <w:rFonts w:ascii="Arial" w:hAnsi="Arial" w:cs="Arial"/>
          <w:sz w:val="22"/>
          <w:szCs w:val="22"/>
        </w:rPr>
        <w:t>Th</w:t>
      </w:r>
      <w:proofErr w:type="spellEnd"/>
      <w:r w:rsidRPr="00D36B2D">
        <w:rPr>
          <w:rFonts w:ascii="Arial" w:hAnsi="Arial" w:cs="Arial"/>
          <w:sz w:val="22"/>
          <w:szCs w:val="22"/>
        </w:rPr>
        <w:t xml:space="preserve">: AIR: Academic Individual Reading – 14  </w:t>
      </w:r>
    </w:p>
    <w:p w:rsidR="00E24F61" w:rsidRPr="00D36B2D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F: Term Paper organizing and planning; </w:t>
      </w:r>
    </w:p>
    <w:p w:rsidR="00E24F61" w:rsidRPr="00D36B2D" w:rsidRDefault="00E24F61" w:rsidP="00E24F61">
      <w:pPr>
        <w:ind w:left="720"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THESIS STATEMENT and outlining</w:t>
      </w:r>
    </w:p>
    <w:p w:rsidR="001A6CC3" w:rsidRPr="00D36B2D" w:rsidRDefault="001A6CC3" w:rsidP="0062784F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Elemental Focus: Allusion; (Point of View) “The Secret Sharer” (2</w:t>
      </w:r>
      <w:r w:rsidRPr="00D36B2D">
        <w:rPr>
          <w:rFonts w:ascii="Arial" w:hAnsi="Arial" w:cs="Arial"/>
          <w:sz w:val="22"/>
          <w:szCs w:val="22"/>
          <w:vertAlign w:val="superscript"/>
        </w:rPr>
        <w:t>nd</w:t>
      </w:r>
      <w:r w:rsidRPr="00D36B2D">
        <w:rPr>
          <w:rFonts w:ascii="Arial" w:hAnsi="Arial" w:cs="Arial"/>
          <w:sz w:val="22"/>
          <w:szCs w:val="22"/>
        </w:rPr>
        <w:t xml:space="preserve"> half)   (due F)</w:t>
      </w:r>
    </w:p>
    <w:p w:rsidR="001A6CC3" w:rsidRPr="00D36B2D" w:rsidRDefault="001A6CC3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15: 12/10-12/14</w:t>
      </w:r>
    </w:p>
    <w:p w:rsidR="00E24F61" w:rsidRPr="00D36B2D" w:rsidRDefault="00E24F61" w:rsidP="001A6CC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M-</w:t>
      </w:r>
      <w:proofErr w:type="spellStart"/>
      <w:r w:rsidRPr="00D36B2D">
        <w:rPr>
          <w:rFonts w:ascii="Arial" w:hAnsi="Arial" w:cs="Arial"/>
          <w:sz w:val="22"/>
          <w:szCs w:val="22"/>
        </w:rPr>
        <w:t>Th</w:t>
      </w:r>
      <w:proofErr w:type="spellEnd"/>
      <w:r w:rsidRPr="00D36B2D">
        <w:rPr>
          <w:rFonts w:ascii="Arial" w:hAnsi="Arial" w:cs="Arial"/>
          <w:sz w:val="22"/>
          <w:szCs w:val="22"/>
        </w:rPr>
        <w:t>: Term Paper Rough Draft Writing – Days 1-4 of 6</w:t>
      </w:r>
    </w:p>
    <w:p w:rsidR="001A6CC3" w:rsidRPr="00D36B2D" w:rsidRDefault="006C432E" w:rsidP="001A6CC3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F: </w:t>
      </w:r>
      <w:r w:rsidR="001A6CC3" w:rsidRPr="00D36B2D">
        <w:rPr>
          <w:rFonts w:ascii="Arial" w:hAnsi="Arial" w:cs="Arial"/>
          <w:sz w:val="22"/>
          <w:szCs w:val="22"/>
        </w:rPr>
        <w:t xml:space="preserve">Academic Individual Reading – 15   </w:t>
      </w:r>
    </w:p>
    <w:p w:rsidR="001A1DFD" w:rsidRPr="00D36B2D" w:rsidRDefault="001A1DFD" w:rsidP="001A1DFD">
      <w:pPr>
        <w:ind w:firstLine="720"/>
        <w:rPr>
          <w:rFonts w:ascii="Arial" w:hAnsi="Arial" w:cs="Arial"/>
          <w:b/>
          <w:color w:val="0000FF"/>
          <w:sz w:val="22"/>
          <w:szCs w:val="22"/>
        </w:rPr>
      </w:pPr>
      <w:r w:rsidRPr="00E24F61">
        <w:rPr>
          <w:rFonts w:ascii="Arial" w:hAnsi="Arial" w:cs="Arial"/>
          <w:b/>
          <w:color w:val="0000FF"/>
          <w:sz w:val="22"/>
          <w:szCs w:val="22"/>
        </w:rPr>
        <w:t>TERM PAPER ROUGH COPY</w:t>
      </w: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 EARLY SUBMISSION </w:t>
      </w:r>
    </w:p>
    <w:p w:rsidR="001A1DFD" w:rsidRPr="00E24F61" w:rsidRDefault="001A1DFD" w:rsidP="001A1DFD">
      <w:pPr>
        <w:ind w:left="2880"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>EXTRA CREDIT</w:t>
      </w:r>
      <w:r w:rsidRPr="00E24F61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E24F61">
        <w:rPr>
          <w:rFonts w:ascii="Arial" w:hAnsi="Arial" w:cs="Arial"/>
          <w:b/>
          <w:sz w:val="22"/>
          <w:szCs w:val="22"/>
        </w:rPr>
        <w:t xml:space="preserve">(by class </w:t>
      </w:r>
      <w:r w:rsidRPr="00D36B2D">
        <w:rPr>
          <w:rFonts w:ascii="Arial" w:hAnsi="Arial" w:cs="Arial"/>
          <w:b/>
          <w:sz w:val="22"/>
          <w:szCs w:val="22"/>
        </w:rPr>
        <w:t>FRI 12/14</w:t>
      </w:r>
      <w:r w:rsidRPr="00E24F61">
        <w:rPr>
          <w:rFonts w:ascii="Arial" w:hAnsi="Arial" w:cs="Arial"/>
          <w:b/>
          <w:sz w:val="22"/>
          <w:szCs w:val="22"/>
        </w:rPr>
        <w:t>)</w:t>
      </w:r>
    </w:p>
    <w:p w:rsidR="001A6CC3" w:rsidRPr="00D36B2D" w:rsidRDefault="001A6CC3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16: 12/17-12/20 (12/21)</w:t>
      </w:r>
    </w:p>
    <w:p w:rsidR="00E24F61" w:rsidRPr="00E24F61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r w:rsidRPr="00E24F61">
        <w:rPr>
          <w:rFonts w:ascii="Arial" w:hAnsi="Arial" w:cs="Arial"/>
          <w:sz w:val="22"/>
          <w:szCs w:val="22"/>
        </w:rPr>
        <w:t>M-</w:t>
      </w:r>
      <w:r w:rsidRPr="00D36B2D">
        <w:rPr>
          <w:rFonts w:ascii="Arial" w:hAnsi="Arial" w:cs="Arial"/>
          <w:sz w:val="22"/>
          <w:szCs w:val="22"/>
        </w:rPr>
        <w:t>T</w:t>
      </w:r>
      <w:r w:rsidRPr="00E24F61">
        <w:rPr>
          <w:rFonts w:ascii="Arial" w:hAnsi="Arial" w:cs="Arial"/>
          <w:sz w:val="22"/>
          <w:szCs w:val="22"/>
        </w:rPr>
        <w:t xml:space="preserve">: Term Paper Rough Draft Writing – Days </w:t>
      </w:r>
      <w:r w:rsidRPr="00D36B2D">
        <w:rPr>
          <w:rFonts w:ascii="Arial" w:hAnsi="Arial" w:cs="Arial"/>
          <w:sz w:val="22"/>
          <w:szCs w:val="22"/>
        </w:rPr>
        <w:t>5</w:t>
      </w:r>
      <w:r w:rsidRPr="00E24F61">
        <w:rPr>
          <w:rFonts w:ascii="Arial" w:hAnsi="Arial" w:cs="Arial"/>
          <w:sz w:val="22"/>
          <w:szCs w:val="22"/>
        </w:rPr>
        <w:t>-6 of 6</w:t>
      </w:r>
    </w:p>
    <w:p w:rsidR="00E24F61" w:rsidRPr="00E24F61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r w:rsidRPr="00E24F61">
        <w:rPr>
          <w:rFonts w:ascii="Arial" w:hAnsi="Arial" w:cs="Arial"/>
          <w:b/>
          <w:color w:val="0000FF"/>
          <w:sz w:val="22"/>
          <w:szCs w:val="22"/>
        </w:rPr>
        <w:t xml:space="preserve">TERM PAPER ROUGH COPY DUE </w:t>
      </w:r>
      <w:r w:rsidRPr="00E24F61">
        <w:rPr>
          <w:rFonts w:ascii="Arial" w:hAnsi="Arial" w:cs="Arial"/>
          <w:b/>
          <w:sz w:val="22"/>
          <w:szCs w:val="22"/>
        </w:rPr>
        <w:t xml:space="preserve">(by class </w:t>
      </w:r>
      <w:r w:rsidRPr="00D36B2D">
        <w:rPr>
          <w:rFonts w:ascii="Arial" w:hAnsi="Arial" w:cs="Arial"/>
          <w:b/>
          <w:sz w:val="22"/>
          <w:szCs w:val="22"/>
        </w:rPr>
        <w:t>WEDS</w:t>
      </w:r>
      <w:r w:rsidR="00164B21" w:rsidRPr="00D36B2D">
        <w:rPr>
          <w:rFonts w:ascii="Arial" w:hAnsi="Arial" w:cs="Arial"/>
          <w:b/>
          <w:sz w:val="22"/>
          <w:szCs w:val="22"/>
        </w:rPr>
        <w:t xml:space="preserve"> 12/19</w:t>
      </w:r>
      <w:r w:rsidRPr="00E24F61">
        <w:rPr>
          <w:rFonts w:ascii="Arial" w:hAnsi="Arial" w:cs="Arial"/>
          <w:b/>
          <w:sz w:val="22"/>
          <w:szCs w:val="22"/>
        </w:rPr>
        <w:t>)</w:t>
      </w:r>
    </w:p>
    <w:p w:rsidR="00E24F61" w:rsidRPr="00D36B2D" w:rsidRDefault="006C432E" w:rsidP="00E24F61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W: </w:t>
      </w:r>
      <w:r w:rsidR="00E24F61" w:rsidRPr="00D36B2D">
        <w:rPr>
          <w:rFonts w:ascii="Arial" w:hAnsi="Arial" w:cs="Arial"/>
          <w:sz w:val="22"/>
          <w:szCs w:val="22"/>
        </w:rPr>
        <w:t>Academic Individual Reading – 16</w:t>
      </w:r>
    </w:p>
    <w:p w:rsidR="001A6CC3" w:rsidRPr="00D36B2D" w:rsidRDefault="001A6CC3" w:rsidP="00B54206">
      <w:pPr>
        <w:rPr>
          <w:rFonts w:ascii="Arial" w:hAnsi="Arial" w:cs="Arial"/>
          <w:b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17: 12/31 (1/3)-1/4/19</w:t>
      </w:r>
    </w:p>
    <w:p w:rsidR="001A6CC3" w:rsidRPr="00D36B2D" w:rsidRDefault="00CC171B" w:rsidP="00CC171B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CC171B">
        <w:rPr>
          <w:rFonts w:ascii="Arial" w:hAnsi="Arial" w:cs="Arial"/>
          <w:sz w:val="22"/>
          <w:szCs w:val="22"/>
        </w:rPr>
        <w:t>Th</w:t>
      </w:r>
      <w:proofErr w:type="spellEnd"/>
      <w:r w:rsidRPr="00CC171B">
        <w:rPr>
          <w:rFonts w:ascii="Arial" w:hAnsi="Arial" w:cs="Arial"/>
          <w:sz w:val="22"/>
          <w:szCs w:val="22"/>
        </w:rPr>
        <w:t xml:space="preserve">-F: Term Paper final copy </w:t>
      </w:r>
      <w:proofErr w:type="gramStart"/>
      <w:r w:rsidRPr="00CC171B">
        <w:rPr>
          <w:rFonts w:ascii="Arial" w:hAnsi="Arial" w:cs="Arial"/>
          <w:sz w:val="22"/>
          <w:szCs w:val="22"/>
        </w:rPr>
        <w:t>work days</w:t>
      </w:r>
      <w:proofErr w:type="gramEnd"/>
    </w:p>
    <w:p w:rsidR="00CC171B" w:rsidRPr="00D36B2D" w:rsidRDefault="00CC171B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 xml:space="preserve">Week 18: 1/7-1/11 </w:t>
      </w:r>
    </w:p>
    <w:p w:rsidR="00CC171B" w:rsidRPr="00D36B2D" w:rsidRDefault="00CC171B" w:rsidP="00CC171B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M-</w:t>
      </w:r>
      <w:proofErr w:type="spellStart"/>
      <w:proofErr w:type="gramStart"/>
      <w:r w:rsidRPr="00D36B2D">
        <w:rPr>
          <w:rFonts w:ascii="Arial" w:hAnsi="Arial" w:cs="Arial"/>
          <w:sz w:val="22"/>
          <w:szCs w:val="22"/>
        </w:rPr>
        <w:t>Th</w:t>
      </w:r>
      <w:proofErr w:type="spellEnd"/>
      <w:r w:rsidRPr="00D36B2D">
        <w:rPr>
          <w:rFonts w:ascii="Arial" w:hAnsi="Arial" w:cs="Arial"/>
          <w:sz w:val="22"/>
          <w:szCs w:val="22"/>
        </w:rPr>
        <w:t>(</w:t>
      </w:r>
      <w:proofErr w:type="gramEnd"/>
      <w:r w:rsidRPr="00D36B2D">
        <w:rPr>
          <w:rFonts w:ascii="Arial" w:hAnsi="Arial" w:cs="Arial"/>
          <w:sz w:val="22"/>
          <w:szCs w:val="22"/>
        </w:rPr>
        <w:t>F): PowerPoint/Prezi work 1-5 of 5)</w:t>
      </w:r>
    </w:p>
    <w:p w:rsidR="00E24F61" w:rsidRPr="00D36B2D" w:rsidRDefault="00CC171B" w:rsidP="00E24F61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F: Tentative: </w:t>
      </w:r>
      <w:r w:rsidR="00E24F61" w:rsidRPr="00D36B2D">
        <w:rPr>
          <w:rFonts w:ascii="Arial" w:hAnsi="Arial" w:cs="Arial"/>
          <w:sz w:val="22"/>
          <w:szCs w:val="22"/>
        </w:rPr>
        <w:t>Academic Individual Reading – 1</w:t>
      </w:r>
      <w:r w:rsidRPr="00D36B2D">
        <w:rPr>
          <w:rFonts w:ascii="Arial" w:hAnsi="Arial" w:cs="Arial"/>
          <w:sz w:val="22"/>
          <w:szCs w:val="22"/>
        </w:rPr>
        <w:t>7</w:t>
      </w:r>
      <w:r w:rsidR="00E24F61" w:rsidRPr="00D36B2D">
        <w:rPr>
          <w:rFonts w:ascii="Arial" w:hAnsi="Arial" w:cs="Arial"/>
          <w:sz w:val="22"/>
          <w:szCs w:val="22"/>
        </w:rPr>
        <w:t xml:space="preserve">   </w:t>
      </w:r>
    </w:p>
    <w:p w:rsidR="00CC171B" w:rsidRPr="00D36B2D" w:rsidRDefault="00CC171B" w:rsidP="00CC171B">
      <w:pPr>
        <w:ind w:firstLine="720"/>
        <w:rPr>
          <w:rFonts w:ascii="Arial" w:hAnsi="Arial" w:cs="Arial"/>
          <w:b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 xml:space="preserve">TERM PAPER FINAL COPY DUE </w:t>
      </w:r>
      <w:r w:rsidRPr="00D36B2D">
        <w:rPr>
          <w:rFonts w:ascii="Arial" w:hAnsi="Arial" w:cs="Arial"/>
          <w:b/>
          <w:sz w:val="22"/>
          <w:szCs w:val="22"/>
        </w:rPr>
        <w:t>(class TUES</w:t>
      </w:r>
      <w:r w:rsidR="00164B21" w:rsidRPr="00D36B2D">
        <w:rPr>
          <w:rFonts w:ascii="Arial" w:hAnsi="Arial" w:cs="Arial"/>
          <w:b/>
          <w:sz w:val="22"/>
          <w:szCs w:val="22"/>
        </w:rPr>
        <w:t xml:space="preserve"> 1/8</w:t>
      </w:r>
      <w:r w:rsidRPr="00D36B2D">
        <w:rPr>
          <w:rFonts w:ascii="Arial" w:hAnsi="Arial" w:cs="Arial"/>
          <w:b/>
          <w:sz w:val="22"/>
          <w:szCs w:val="22"/>
        </w:rPr>
        <w:t>)</w:t>
      </w:r>
    </w:p>
    <w:p w:rsidR="00CC171B" w:rsidRPr="00D36B2D" w:rsidRDefault="00CC171B" w:rsidP="00CC171B">
      <w:pPr>
        <w:ind w:firstLine="720"/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  <w:b/>
        </w:rPr>
      </w:pPr>
      <w:r w:rsidRPr="00D36B2D">
        <w:rPr>
          <w:rFonts w:ascii="Arial" w:hAnsi="Arial" w:cs="Arial"/>
          <w:b/>
        </w:rPr>
        <w:t>Week 19: 1/14 -1/18</w:t>
      </w:r>
    </w:p>
    <w:p w:rsidR="00E24F61" w:rsidRPr="00D36B2D" w:rsidRDefault="00CC171B" w:rsidP="00CC171B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PowerPoint </w:t>
      </w:r>
      <w:r w:rsidRPr="00D36B2D">
        <w:rPr>
          <w:rFonts w:ascii="Arial" w:hAnsi="Arial" w:cs="Arial"/>
          <w:b/>
          <w:color w:val="0000FF"/>
          <w:sz w:val="22"/>
          <w:szCs w:val="22"/>
        </w:rPr>
        <w:t>Presentations</w:t>
      </w:r>
      <w:r w:rsidRPr="00D36B2D">
        <w:rPr>
          <w:rFonts w:ascii="Arial" w:hAnsi="Arial" w:cs="Arial"/>
          <w:sz w:val="22"/>
          <w:szCs w:val="22"/>
        </w:rPr>
        <w:t xml:space="preserve"> (5/day- days 1-4 of 4)</w:t>
      </w:r>
    </w:p>
    <w:p w:rsidR="00E24F61" w:rsidRPr="00D36B2D" w:rsidRDefault="00E24F61" w:rsidP="00E24F61">
      <w:pPr>
        <w:ind w:firstLine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Academic Individual Reading – 1</w:t>
      </w:r>
      <w:r w:rsidR="00CC171B" w:rsidRPr="00D36B2D">
        <w:rPr>
          <w:rFonts w:ascii="Arial" w:hAnsi="Arial" w:cs="Arial"/>
          <w:sz w:val="22"/>
          <w:szCs w:val="22"/>
        </w:rPr>
        <w:t>8</w:t>
      </w:r>
      <w:r w:rsidRPr="00D36B2D">
        <w:rPr>
          <w:rFonts w:ascii="Arial" w:hAnsi="Arial" w:cs="Arial"/>
          <w:sz w:val="22"/>
          <w:szCs w:val="22"/>
        </w:rPr>
        <w:t xml:space="preserve">   </w:t>
      </w:r>
    </w:p>
    <w:p w:rsidR="001A6CC3" w:rsidRPr="00D36B2D" w:rsidRDefault="001A6CC3" w:rsidP="00B54206">
      <w:pPr>
        <w:rPr>
          <w:rFonts w:ascii="Arial" w:hAnsi="Arial" w:cs="Arial"/>
        </w:rPr>
      </w:pPr>
    </w:p>
    <w:p w:rsidR="00B54206" w:rsidRPr="00D36B2D" w:rsidRDefault="00B54206" w:rsidP="00B54206">
      <w:pPr>
        <w:rPr>
          <w:rFonts w:ascii="Arial" w:hAnsi="Arial" w:cs="Arial"/>
        </w:rPr>
      </w:pPr>
      <w:r w:rsidRPr="00D36B2D">
        <w:rPr>
          <w:rFonts w:ascii="Arial" w:hAnsi="Arial" w:cs="Arial"/>
          <w:b/>
        </w:rPr>
        <w:t>Week 20: 1/21 (1/22) -1/25</w:t>
      </w:r>
      <w:r w:rsidRPr="00D36B2D">
        <w:rPr>
          <w:rFonts w:ascii="Arial" w:hAnsi="Arial" w:cs="Arial"/>
        </w:rPr>
        <w:t xml:space="preserve"> (Fri half day)</w:t>
      </w:r>
    </w:p>
    <w:p w:rsidR="00E24F61" w:rsidRPr="00D36B2D" w:rsidRDefault="00CC171B" w:rsidP="00E24F61">
      <w:pPr>
        <w:ind w:left="720"/>
        <w:rPr>
          <w:rFonts w:ascii="Arial" w:hAnsi="Arial" w:cs="Arial"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>T-W: AIR Paper Synthesis</w:t>
      </w:r>
    </w:p>
    <w:p w:rsidR="00164B21" w:rsidRPr="00D36B2D" w:rsidRDefault="00164B21" w:rsidP="00164B21">
      <w:pPr>
        <w:ind w:left="720"/>
        <w:rPr>
          <w:rFonts w:ascii="Arial" w:hAnsi="Arial" w:cs="Arial"/>
          <w:sz w:val="22"/>
          <w:szCs w:val="22"/>
        </w:rPr>
      </w:pPr>
      <w:proofErr w:type="spellStart"/>
      <w:r w:rsidRPr="00D36B2D">
        <w:rPr>
          <w:rFonts w:ascii="Arial" w:hAnsi="Arial" w:cs="Arial"/>
          <w:sz w:val="22"/>
          <w:szCs w:val="22"/>
        </w:rPr>
        <w:t>Th</w:t>
      </w:r>
      <w:proofErr w:type="spellEnd"/>
      <w:r w:rsidRPr="00D36B2D">
        <w:rPr>
          <w:rFonts w:ascii="Arial" w:hAnsi="Arial" w:cs="Arial"/>
          <w:sz w:val="22"/>
          <w:szCs w:val="22"/>
        </w:rPr>
        <w:t>: Benchmarks</w:t>
      </w:r>
      <w:r w:rsidR="00D40BCA" w:rsidRPr="00D36B2D">
        <w:rPr>
          <w:rFonts w:ascii="Arial" w:hAnsi="Arial" w:cs="Arial"/>
          <w:sz w:val="22"/>
          <w:szCs w:val="22"/>
        </w:rPr>
        <w:t xml:space="preserve"> and AIR 19</w:t>
      </w:r>
    </w:p>
    <w:p w:rsidR="00E24F61" w:rsidRPr="00D36B2D" w:rsidRDefault="00164B21" w:rsidP="00E24F61">
      <w:pPr>
        <w:ind w:firstLine="720"/>
        <w:rPr>
          <w:rFonts w:ascii="Arial" w:hAnsi="Arial" w:cs="Arial"/>
          <w:i/>
          <w:sz w:val="22"/>
          <w:szCs w:val="22"/>
        </w:rPr>
      </w:pPr>
      <w:r w:rsidRPr="00D36B2D">
        <w:rPr>
          <w:rFonts w:ascii="Arial" w:hAnsi="Arial" w:cs="Arial"/>
          <w:sz w:val="22"/>
          <w:szCs w:val="22"/>
        </w:rPr>
        <w:t xml:space="preserve">F: </w:t>
      </w:r>
      <w:r w:rsidR="00E24F61" w:rsidRPr="00D36B2D">
        <w:rPr>
          <w:rFonts w:ascii="Arial" w:hAnsi="Arial" w:cs="Arial"/>
          <w:i/>
          <w:sz w:val="22"/>
          <w:szCs w:val="22"/>
        </w:rPr>
        <w:t>Tentative: Creative Synthesis of Writing</w:t>
      </w:r>
    </w:p>
    <w:p w:rsidR="002E278C" w:rsidRPr="00D36B2D" w:rsidRDefault="00E24F61" w:rsidP="00D40BCA">
      <w:pPr>
        <w:ind w:left="720"/>
        <w:rPr>
          <w:rFonts w:ascii="Arial" w:hAnsi="Arial" w:cs="Arial"/>
          <w:b/>
          <w:color w:val="0000FF"/>
          <w:sz w:val="22"/>
          <w:szCs w:val="22"/>
        </w:rPr>
      </w:pPr>
      <w:r w:rsidRPr="00D36B2D">
        <w:rPr>
          <w:rFonts w:ascii="Arial" w:hAnsi="Arial" w:cs="Arial"/>
          <w:b/>
          <w:color w:val="0000FF"/>
          <w:sz w:val="22"/>
          <w:szCs w:val="22"/>
        </w:rPr>
        <w:t>Academic Individual</w:t>
      </w:r>
      <w:r w:rsidR="00CC171B" w:rsidRPr="00D36B2D">
        <w:rPr>
          <w:rFonts w:ascii="Arial" w:hAnsi="Arial" w:cs="Arial"/>
          <w:b/>
          <w:color w:val="0000FF"/>
          <w:sz w:val="22"/>
          <w:szCs w:val="22"/>
        </w:rPr>
        <w:t xml:space="preserve"> Reading Paper II: </w:t>
      </w:r>
      <w:r w:rsidR="00D36B2D" w:rsidRPr="00D36B2D">
        <w:rPr>
          <w:rFonts w:ascii="Arial" w:hAnsi="Arial" w:cs="Arial"/>
          <w:b/>
          <w:sz w:val="22"/>
          <w:szCs w:val="22"/>
        </w:rPr>
        <w:t>(</w:t>
      </w:r>
      <w:r w:rsidR="00CC171B" w:rsidRPr="00D36B2D">
        <w:rPr>
          <w:rFonts w:ascii="Arial" w:hAnsi="Arial" w:cs="Arial"/>
          <w:b/>
          <w:sz w:val="22"/>
          <w:szCs w:val="22"/>
        </w:rPr>
        <w:t xml:space="preserve">Due Weds 1/23 by </w:t>
      </w:r>
      <w:r w:rsidR="00164B21" w:rsidRPr="00D36B2D">
        <w:rPr>
          <w:rFonts w:ascii="Arial" w:hAnsi="Arial" w:cs="Arial"/>
          <w:b/>
          <w:sz w:val="22"/>
          <w:szCs w:val="22"/>
        </w:rPr>
        <w:t>1</w:t>
      </w:r>
      <w:r w:rsidR="00CC171B" w:rsidRPr="00D36B2D">
        <w:rPr>
          <w:rFonts w:ascii="Arial" w:hAnsi="Arial" w:cs="Arial"/>
          <w:b/>
          <w:sz w:val="22"/>
          <w:szCs w:val="22"/>
        </w:rPr>
        <w:t>1:59pm</w:t>
      </w:r>
      <w:r w:rsidR="00D36B2D" w:rsidRPr="00D36B2D">
        <w:rPr>
          <w:rFonts w:ascii="Arial" w:hAnsi="Arial" w:cs="Arial"/>
          <w:b/>
          <w:sz w:val="22"/>
          <w:szCs w:val="22"/>
        </w:rPr>
        <w:t>)</w:t>
      </w:r>
    </w:p>
    <w:p w:rsidR="00D40BCA" w:rsidRPr="00D36B2D" w:rsidRDefault="00D40BCA" w:rsidP="00D40BCA">
      <w:pPr>
        <w:ind w:left="720"/>
        <w:rPr>
          <w:rFonts w:ascii="Arial" w:hAnsi="Arial" w:cs="Arial"/>
          <w:b/>
          <w:color w:val="0000FF"/>
          <w:sz w:val="22"/>
          <w:szCs w:val="22"/>
        </w:rPr>
      </w:pPr>
    </w:p>
    <w:p w:rsidR="00D40BCA" w:rsidRPr="00D36B2D" w:rsidRDefault="00D40BCA" w:rsidP="00D40BCA">
      <w:pPr>
        <w:ind w:left="720"/>
        <w:rPr>
          <w:rFonts w:ascii="Arial" w:hAnsi="Arial" w:cs="Arial"/>
          <w:b/>
          <w:color w:val="0000FF"/>
          <w:sz w:val="22"/>
          <w:szCs w:val="22"/>
        </w:rPr>
      </w:pPr>
    </w:p>
    <w:p w:rsidR="00D40BCA" w:rsidRPr="00D36B2D" w:rsidRDefault="00D40BCA" w:rsidP="00D40BCA">
      <w:pPr>
        <w:ind w:left="720"/>
        <w:rPr>
          <w:rFonts w:ascii="Arial" w:hAnsi="Arial" w:cs="Arial"/>
          <w:b/>
          <w:color w:val="0000FF"/>
          <w:sz w:val="22"/>
          <w:szCs w:val="22"/>
        </w:rPr>
      </w:pPr>
    </w:p>
    <w:p w:rsidR="00D40BCA" w:rsidRPr="00D36B2D" w:rsidRDefault="00D40BCA" w:rsidP="00D40BCA">
      <w:pPr>
        <w:ind w:left="720"/>
        <w:rPr>
          <w:rFonts w:ascii="Arial" w:hAnsi="Arial" w:cs="Arial"/>
          <w:b/>
          <w:color w:val="0000FF"/>
          <w:sz w:val="22"/>
          <w:szCs w:val="22"/>
        </w:rPr>
      </w:pPr>
    </w:p>
    <w:p w:rsidR="002E278C" w:rsidRPr="00D40BCA" w:rsidRDefault="002E278C" w:rsidP="002E278C">
      <w:pPr>
        <w:rPr>
          <w:rFonts w:ascii="Arial" w:hAnsi="Arial" w:cs="Arial"/>
        </w:rPr>
      </w:pPr>
      <w:r w:rsidRPr="00D36B2D">
        <w:rPr>
          <w:rFonts w:ascii="Arial" w:hAnsi="Arial" w:cs="Arial"/>
          <w:b/>
        </w:rPr>
        <w:t>Please Note: This is a basic week-by-we</w:t>
      </w:r>
      <w:r w:rsidR="0062784F" w:rsidRPr="00D36B2D">
        <w:rPr>
          <w:rFonts w:ascii="Arial" w:hAnsi="Arial" w:cs="Arial"/>
          <w:b/>
        </w:rPr>
        <w:t>ek plan for the course curriculum</w:t>
      </w:r>
      <w:r w:rsidRPr="00D36B2D">
        <w:rPr>
          <w:rFonts w:ascii="Arial" w:hAnsi="Arial" w:cs="Arial"/>
          <w:b/>
        </w:rPr>
        <w:t xml:space="preserve">.  It </w:t>
      </w:r>
      <w:proofErr w:type="gramStart"/>
      <w:r w:rsidRPr="00D36B2D">
        <w:rPr>
          <w:rFonts w:ascii="Arial" w:hAnsi="Arial" w:cs="Arial"/>
          <w:b/>
        </w:rPr>
        <w:t>is designed</w:t>
      </w:r>
      <w:proofErr w:type="gramEnd"/>
      <w:r w:rsidRPr="00D36B2D">
        <w:rPr>
          <w:rFonts w:ascii="Arial" w:hAnsi="Arial" w:cs="Arial"/>
          <w:b/>
        </w:rPr>
        <w:t xml:space="preserve"> as a functional – yet flexible – roadmap for you to be successful in the class. Dates/pieces subject to change at my discretion, wi</w:t>
      </w:r>
      <w:r w:rsidR="0062784F" w:rsidRPr="00D36B2D">
        <w:rPr>
          <w:rFonts w:ascii="Arial" w:hAnsi="Arial" w:cs="Arial"/>
          <w:b/>
        </w:rPr>
        <w:t xml:space="preserve">th </w:t>
      </w:r>
      <w:r w:rsidR="00483395" w:rsidRPr="00D36B2D">
        <w:rPr>
          <w:rFonts w:ascii="Arial" w:hAnsi="Arial" w:cs="Arial"/>
          <w:b/>
        </w:rPr>
        <w:t>notice provided to you.</w:t>
      </w:r>
    </w:p>
    <w:sectPr w:rsidR="002E278C" w:rsidRPr="00D40BCA" w:rsidSect="00D40BCA">
      <w:pgSz w:w="12240" w:h="15840"/>
      <w:pgMar w:top="1296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8C"/>
    <w:rsid w:val="00074DA8"/>
    <w:rsid w:val="00087EA6"/>
    <w:rsid w:val="0012630A"/>
    <w:rsid w:val="00164B21"/>
    <w:rsid w:val="001A1DFD"/>
    <w:rsid w:val="001A4F93"/>
    <w:rsid w:val="001A6CC3"/>
    <w:rsid w:val="00245986"/>
    <w:rsid w:val="00250C30"/>
    <w:rsid w:val="00261143"/>
    <w:rsid w:val="002C1E93"/>
    <w:rsid w:val="002E278C"/>
    <w:rsid w:val="00301A0B"/>
    <w:rsid w:val="00354E7D"/>
    <w:rsid w:val="00366541"/>
    <w:rsid w:val="003B618A"/>
    <w:rsid w:val="004275F3"/>
    <w:rsid w:val="00483395"/>
    <w:rsid w:val="00490AD1"/>
    <w:rsid w:val="00593264"/>
    <w:rsid w:val="0062784F"/>
    <w:rsid w:val="006C432E"/>
    <w:rsid w:val="006F148D"/>
    <w:rsid w:val="006F4A3A"/>
    <w:rsid w:val="007A7AC6"/>
    <w:rsid w:val="007C297A"/>
    <w:rsid w:val="00825498"/>
    <w:rsid w:val="008260EC"/>
    <w:rsid w:val="0085724F"/>
    <w:rsid w:val="008750DE"/>
    <w:rsid w:val="008A3645"/>
    <w:rsid w:val="00907F66"/>
    <w:rsid w:val="0092681D"/>
    <w:rsid w:val="00927B94"/>
    <w:rsid w:val="00A213AB"/>
    <w:rsid w:val="00A75461"/>
    <w:rsid w:val="00A94470"/>
    <w:rsid w:val="00AC6A58"/>
    <w:rsid w:val="00B54206"/>
    <w:rsid w:val="00B71BD0"/>
    <w:rsid w:val="00B90016"/>
    <w:rsid w:val="00BD6E6F"/>
    <w:rsid w:val="00C80B0B"/>
    <w:rsid w:val="00C82B03"/>
    <w:rsid w:val="00C8735A"/>
    <w:rsid w:val="00CC171B"/>
    <w:rsid w:val="00D36B2D"/>
    <w:rsid w:val="00D40BCA"/>
    <w:rsid w:val="00D650B2"/>
    <w:rsid w:val="00D85106"/>
    <w:rsid w:val="00DA0CD1"/>
    <w:rsid w:val="00DA361F"/>
    <w:rsid w:val="00DC7EB9"/>
    <w:rsid w:val="00E2329F"/>
    <w:rsid w:val="00E24F61"/>
    <w:rsid w:val="00E7240C"/>
    <w:rsid w:val="00F30FAA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3165"/>
  <w15:chartTrackingRefBased/>
  <w15:docId w15:val="{97E7AAC1-984A-41F6-9CF0-15466279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e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EE62D-0431-4F95-840E-87440F47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128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2017-12-22T19:12:00Z</cp:lastPrinted>
  <dcterms:created xsi:type="dcterms:W3CDTF">2018-07-25T02:07:00Z</dcterms:created>
  <dcterms:modified xsi:type="dcterms:W3CDTF">2018-09-11T18:38:00Z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